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5A6D4013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7F6B8DC2" w14:textId="6EFD5151" w:rsidR="00A70674" w:rsidRDefault="00742E70" w:rsidP="0030705A">
            <w:pPr>
              <w:pStyle w:val="Title"/>
            </w:pPr>
            <w:r>
              <w:t>Paragon Montessori Academy</w:t>
            </w:r>
            <w:r w:rsidR="00A875D8" w:rsidRPr="00A875D8">
              <w:t xml:space="preserve"> </w:t>
            </w:r>
            <w:r>
              <w:t>Academic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5C2A362D" w14:textId="7E081F61" w:rsidR="00A70674" w:rsidRDefault="00D944C7">
            <w:pPr>
              <w:pStyle w:val="Subtitle"/>
            </w:pPr>
            <w:r>
              <w:t>202</w:t>
            </w:r>
            <w:r w:rsidR="00290819">
              <w:t>5</w:t>
            </w:r>
            <w:r w:rsidR="00E118A4">
              <w:t xml:space="preserve"> to </w:t>
            </w:r>
            <w:r>
              <w:t>202</w:t>
            </w:r>
            <w:r w:rsidR="00290819">
              <w:t>6</w:t>
            </w:r>
          </w:p>
        </w:tc>
      </w:tr>
      <w:tr w:rsidR="00A70674" w14:paraId="098E254E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2C40100A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0B42221" w14:textId="77777777" w:rsidR="00A70674" w:rsidRPr="00A73577" w:rsidRDefault="00A70674" w:rsidP="00A73577">
            <w:pPr>
              <w:pStyle w:val="NoSpacing"/>
            </w:pPr>
          </w:p>
        </w:tc>
      </w:tr>
    </w:tbl>
    <w:p w14:paraId="2D39E898" w14:textId="77777777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535"/>
        <w:gridCol w:w="381"/>
        <w:gridCol w:w="458"/>
        <w:gridCol w:w="459"/>
        <w:gridCol w:w="459"/>
        <w:gridCol w:w="493"/>
        <w:gridCol w:w="426"/>
        <w:gridCol w:w="654"/>
        <w:gridCol w:w="387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50DAD934" w14:textId="77777777" w:rsidTr="007472E5">
        <w:trPr>
          <w:trHeight w:val="230"/>
        </w:trPr>
        <w:tc>
          <w:tcPr>
            <w:tcW w:w="3211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219CDF18" w14:textId="50159E75" w:rsidR="00985665" w:rsidRPr="00985665" w:rsidRDefault="00985665" w:rsidP="00F45140">
            <w:pPr>
              <w:pStyle w:val="Month"/>
            </w:pPr>
            <w:r w:rsidRPr="00985665">
              <w:t>Sep 202</w:t>
            </w:r>
            <w:r w:rsidR="00EB57A5">
              <w:t>5</w:t>
            </w:r>
          </w:p>
        </w:tc>
        <w:tc>
          <w:tcPr>
            <w:tcW w:w="654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276753" w14:textId="77777777" w:rsidR="00985665" w:rsidRDefault="00985665" w:rsidP="00985665"/>
        </w:tc>
        <w:tc>
          <w:tcPr>
            <w:tcW w:w="3142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74B39931" w14:textId="0EBFF606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202</w:t>
            </w:r>
            <w:r w:rsidR="00EB57A5">
              <w:t>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08D5ED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5303B8F1" w14:textId="3F2A199A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202</w:t>
            </w:r>
            <w:r w:rsidR="00F154FC">
              <w:t>5</w:t>
            </w:r>
          </w:p>
        </w:tc>
      </w:tr>
      <w:tr w:rsidR="00985665" w14:paraId="108EB377" w14:textId="77777777" w:rsidTr="0071068E">
        <w:trPr>
          <w:trHeight w:val="173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CB900E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626610" w14:textId="77777777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BF2731E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3710C1" w14:textId="77777777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8A8132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28B4723" w14:textId="77777777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34D9BE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920134" w14:textId="77777777" w:rsidR="00985665" w:rsidRDefault="00985665" w:rsidP="00985665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44DDB0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F992CF" w14:textId="7777777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82025E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A18A97" w14:textId="77777777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4EB6C6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3C67D55" w14:textId="77777777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C2F096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946D1B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2A6AA4" w14:textId="77777777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49FA81" w14:textId="77777777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1C1A7B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2309E94" w14:textId="77777777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404896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2DA4DE" w14:textId="77777777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91AB495" w14:textId="77777777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9578CB" w14:paraId="0AD66B3E" w14:textId="77777777" w:rsidTr="00FC6FB7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878F1B" w14:textId="11CB2C86" w:rsidR="009578CB" w:rsidRPr="00687EF0" w:rsidRDefault="009578CB" w:rsidP="009578CB">
            <w:pPr>
              <w:pStyle w:val="Day"/>
            </w:pP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6489E575" w14:textId="5376DB62" w:rsidR="009578CB" w:rsidRPr="00687EF0" w:rsidRDefault="005F2502" w:rsidP="009578CB">
            <w:pPr>
              <w:pStyle w:val="Day"/>
            </w:pPr>
            <w:r>
              <w:t>1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34B3DD" w14:textId="225C054C" w:rsidR="009578CB" w:rsidRPr="00687EF0" w:rsidRDefault="005F2502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E4F084" w14:textId="2CFA30D8" w:rsidR="009578CB" w:rsidRPr="00687EF0" w:rsidRDefault="005F2502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EBB985" w14:textId="04F264AE" w:rsidR="009578CB" w:rsidRPr="00687EF0" w:rsidRDefault="005F2502" w:rsidP="009578CB">
            <w:pPr>
              <w:pStyle w:val="Day"/>
            </w:pPr>
            <w:r>
              <w:t>4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38D453" w14:textId="2AEE0D4F" w:rsidR="009578CB" w:rsidRPr="00687EF0" w:rsidRDefault="005F2502" w:rsidP="009578CB">
            <w:pPr>
              <w:pStyle w:val="Day"/>
            </w:pPr>
            <w:r>
              <w:t>5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361FAF" w14:textId="44FCC1D5" w:rsidR="009578CB" w:rsidRPr="00687EF0" w:rsidRDefault="005F2502" w:rsidP="009578CB">
            <w:pPr>
              <w:pStyle w:val="Day"/>
            </w:pPr>
            <w:r>
              <w:t>6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6A6ADF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92AEE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4B944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834306" w14:textId="08D7355C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AF2CF8" w14:textId="5E51F2A9" w:rsidR="009578CB" w:rsidRDefault="00B7431E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5D2698" w14:textId="3F335F08" w:rsidR="009578CB" w:rsidRDefault="00B7431E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9E82D7" w14:textId="073407E5" w:rsidR="009578CB" w:rsidRDefault="007F01E2" w:rsidP="009578CB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0E420E" w14:textId="0DCC5123" w:rsidR="009578CB" w:rsidRDefault="002541E5" w:rsidP="009578CB">
            <w:pPr>
              <w:pStyle w:val="Day"/>
            </w:pPr>
            <w: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08E5A7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5F3E5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E66CA2" w14:textId="38AFF66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E2806E" w14:textId="518CAC0D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65E649" w14:textId="1CB15860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404EB1" w14:textId="5A9812B2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17C3C8" w14:textId="69027EE5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E7D37" w14:textId="2CEF0794" w:rsidR="009578CB" w:rsidRDefault="00B40A29" w:rsidP="009578CB">
            <w:pPr>
              <w:pStyle w:val="Day"/>
            </w:pPr>
            <w:r>
              <w:t>1</w:t>
            </w:r>
          </w:p>
        </w:tc>
      </w:tr>
      <w:tr w:rsidR="009578CB" w14:paraId="04BA48CB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DCEF35" w14:textId="60C14FF5" w:rsidR="009578CB" w:rsidRPr="00687EF0" w:rsidRDefault="005F2502" w:rsidP="009578CB">
            <w:pPr>
              <w:pStyle w:val="Day"/>
            </w:pPr>
            <w:r>
              <w:t>7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D19B3F" w14:textId="7AA8049B" w:rsidR="009578CB" w:rsidRPr="00687EF0" w:rsidRDefault="005F2502" w:rsidP="009578CB">
            <w:pPr>
              <w:pStyle w:val="Day"/>
            </w:pPr>
            <w:r>
              <w:t>8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3D954D" w14:textId="1F168354" w:rsidR="009578CB" w:rsidRPr="00687EF0" w:rsidRDefault="005F2502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95ADE0" w14:textId="795FB926" w:rsidR="009578CB" w:rsidRPr="00687EF0" w:rsidRDefault="009578CB" w:rsidP="009578CB">
            <w:pPr>
              <w:pStyle w:val="Day"/>
            </w:pPr>
            <w:r w:rsidRPr="00AD373E">
              <w:t>1</w:t>
            </w:r>
            <w:r w:rsidR="005F2502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3C2A70" w14:textId="342F5E6D" w:rsidR="009578CB" w:rsidRPr="00687EF0" w:rsidRDefault="009578CB" w:rsidP="009578CB">
            <w:pPr>
              <w:pStyle w:val="Day"/>
            </w:pPr>
            <w:r w:rsidRPr="00AD373E">
              <w:t>1</w:t>
            </w:r>
            <w:r w:rsidR="005F2502">
              <w:t>1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34F024" w14:textId="5AD2F7AE" w:rsidR="009578CB" w:rsidRPr="00687EF0" w:rsidRDefault="009578CB" w:rsidP="009578CB">
            <w:pPr>
              <w:pStyle w:val="Day"/>
            </w:pPr>
            <w:r w:rsidRPr="00AD373E">
              <w:t>1</w:t>
            </w:r>
            <w:r w:rsidR="005F2502">
              <w:t>2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ED6CAB" w14:textId="1B53CA62" w:rsidR="009578CB" w:rsidRPr="00687EF0" w:rsidRDefault="009578CB" w:rsidP="009578CB">
            <w:pPr>
              <w:pStyle w:val="Day"/>
            </w:pPr>
            <w:r w:rsidRPr="00AD373E">
              <w:t>1</w:t>
            </w:r>
            <w:r w:rsidR="005F2502">
              <w:t>3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6EC2ED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38B9AA" w14:textId="3A1645EF" w:rsidR="009578CB" w:rsidRDefault="002541E5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37981C" w14:textId="3C5ABBFB" w:rsidR="009578CB" w:rsidRDefault="002541E5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D32CA2" w14:textId="5FF0F37C" w:rsidR="009578CB" w:rsidRDefault="002541E5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64211C" w14:textId="28BC6683" w:rsidR="009578CB" w:rsidRDefault="002541E5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571C59" w14:textId="2B3C74C4" w:rsidR="009578CB" w:rsidRDefault="002541E5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E72866" w14:textId="71F6845F" w:rsidR="009578CB" w:rsidRDefault="009578CB" w:rsidP="009578CB">
            <w:pPr>
              <w:pStyle w:val="Day"/>
            </w:pPr>
            <w:r w:rsidRPr="00515F69">
              <w:t>1</w:t>
            </w:r>
            <w:r w:rsidR="002541E5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058F05" w14:textId="710E5B3B" w:rsidR="009578CB" w:rsidRDefault="009578CB" w:rsidP="009578CB">
            <w:pPr>
              <w:pStyle w:val="Day"/>
            </w:pPr>
            <w:r w:rsidRPr="00515F69">
              <w:t>1</w:t>
            </w:r>
            <w:r w:rsidR="002541E5"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C94F9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FBEC59" w14:textId="2CEA4133" w:rsidR="009578CB" w:rsidRDefault="00B40A29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A6EEA4" w14:textId="3AAA774F" w:rsidR="009578CB" w:rsidRDefault="00B40A29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1E0164" w14:textId="4D644E54" w:rsidR="009578CB" w:rsidRDefault="00B40A29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281DE3" w14:textId="3E0D1A32" w:rsidR="009578CB" w:rsidRDefault="00B40A29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0F6F06" w14:textId="105905B8" w:rsidR="009578CB" w:rsidRDefault="00C80D02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22FFD6" w14:textId="3ED69DE4" w:rsidR="009578CB" w:rsidRDefault="00C80D02" w:rsidP="009578CB">
            <w:pPr>
              <w:pStyle w:val="Day"/>
            </w:pPr>
            <w: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BD999A" w14:textId="5ED046BA" w:rsidR="009578CB" w:rsidRDefault="00C80D02" w:rsidP="009578CB">
            <w:pPr>
              <w:pStyle w:val="Day"/>
            </w:pPr>
            <w:r>
              <w:t>8</w:t>
            </w:r>
          </w:p>
        </w:tc>
      </w:tr>
      <w:tr w:rsidR="009578CB" w14:paraId="0EDD264E" w14:textId="77777777" w:rsidTr="005D0299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874ECA" w14:textId="0FDC112F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5F2502">
              <w:t>4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E685D0" w14:textId="7DACB14D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5F2502">
              <w:t>5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A862D6" w14:textId="5144F086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5F250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2AE4A9A0" w14:textId="21A6D8DB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5F250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4C1899" w14:textId="00AA12F8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5F2502">
              <w:t>8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586544" w14:textId="59B1B397" w:rsidR="009578CB" w:rsidRPr="00687EF0" w:rsidRDefault="005F2502" w:rsidP="009578CB">
            <w:pPr>
              <w:pStyle w:val="Day"/>
            </w:pPr>
            <w:r>
              <w:t>19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31F10A" w14:textId="03E099C2" w:rsidR="009578CB" w:rsidRPr="00687EF0" w:rsidRDefault="009578CB" w:rsidP="009578CB">
            <w:pPr>
              <w:pStyle w:val="Day"/>
            </w:pPr>
            <w:r w:rsidRPr="003C525C">
              <w:t>2</w:t>
            </w:r>
            <w:r w:rsidR="005F2502">
              <w:t>0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F8F8E7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71A1E5" w14:textId="163AF808" w:rsidR="009578CB" w:rsidRDefault="009578CB" w:rsidP="009578CB">
            <w:pPr>
              <w:pStyle w:val="Day"/>
            </w:pPr>
            <w:r w:rsidRPr="004E068E">
              <w:t>1</w:t>
            </w:r>
            <w:r w:rsidR="00942BEA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B5C77ED" w14:textId="069F3108" w:rsidR="009578CB" w:rsidRDefault="009578CB" w:rsidP="009578CB">
            <w:pPr>
              <w:pStyle w:val="Day"/>
            </w:pPr>
            <w:r w:rsidRPr="004E068E">
              <w:t>1</w:t>
            </w:r>
            <w:r w:rsidR="00942BE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719F9C" w14:textId="733C4C06" w:rsidR="009578CB" w:rsidRDefault="009578CB" w:rsidP="009578CB">
            <w:pPr>
              <w:pStyle w:val="Day"/>
            </w:pPr>
            <w:r w:rsidRPr="004E068E">
              <w:t>1</w:t>
            </w:r>
            <w:r w:rsidR="002C512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04D559" w14:textId="2FA91367" w:rsidR="009578CB" w:rsidRDefault="009578CB" w:rsidP="009578CB">
            <w:pPr>
              <w:pStyle w:val="Day"/>
            </w:pPr>
            <w:r w:rsidRPr="004E068E">
              <w:t>1</w:t>
            </w:r>
            <w:r w:rsidR="002C512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79A195" w14:textId="13DA5B90" w:rsidR="009578CB" w:rsidRDefault="009578CB" w:rsidP="009578CB">
            <w:pPr>
              <w:pStyle w:val="Day"/>
            </w:pPr>
            <w:r w:rsidRPr="004E068E">
              <w:t>1</w:t>
            </w:r>
            <w:r w:rsidR="002C512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24389A7C" w14:textId="414A2CB5" w:rsidR="009578CB" w:rsidRDefault="009578CB" w:rsidP="009578CB">
            <w:pPr>
              <w:pStyle w:val="Day"/>
            </w:pPr>
            <w:r w:rsidRPr="004E068E">
              <w:t>1</w:t>
            </w:r>
            <w:r w:rsidR="002C5128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8B5A38" w14:textId="3E4F7CCF" w:rsidR="009578CB" w:rsidRDefault="009578CB" w:rsidP="009578CB">
            <w:pPr>
              <w:pStyle w:val="Day"/>
            </w:pPr>
            <w:r w:rsidRPr="004E068E">
              <w:t>1</w:t>
            </w:r>
            <w:r w:rsidR="002C5128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10E1A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AD65D7" w14:textId="15BD8C9A" w:rsidR="009578CB" w:rsidRDefault="00C80D02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2895FC" w14:textId="409B0C74" w:rsidR="009578CB" w:rsidRDefault="009578CB" w:rsidP="009578CB">
            <w:pPr>
              <w:pStyle w:val="Day"/>
            </w:pPr>
            <w:r w:rsidRPr="00A52548">
              <w:t>1</w:t>
            </w:r>
            <w:r w:rsidR="00C80D02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0EDD2E" w14:textId="16ED10D8" w:rsidR="009578CB" w:rsidRDefault="009578CB" w:rsidP="009578CB">
            <w:pPr>
              <w:pStyle w:val="Day"/>
            </w:pPr>
            <w:r w:rsidRPr="00A52548">
              <w:t>1</w:t>
            </w:r>
            <w:r w:rsidR="00C80D02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48187B" w14:textId="1ED1608E" w:rsidR="009578CB" w:rsidRDefault="009578CB" w:rsidP="009578CB">
            <w:pPr>
              <w:pStyle w:val="Day"/>
            </w:pPr>
            <w:r w:rsidRPr="00A52548">
              <w:t>1</w:t>
            </w:r>
            <w:r w:rsidR="00C80D02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E020BF" w14:textId="5B3D398E" w:rsidR="009578CB" w:rsidRDefault="009578CB" w:rsidP="009578CB">
            <w:pPr>
              <w:pStyle w:val="Day"/>
            </w:pPr>
            <w:r w:rsidRPr="00A52548">
              <w:t>1</w:t>
            </w:r>
            <w:r w:rsidR="00334FB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54EED2" w14:textId="667E4F06" w:rsidR="009578CB" w:rsidRDefault="009578CB" w:rsidP="009578CB">
            <w:pPr>
              <w:pStyle w:val="Day"/>
            </w:pPr>
            <w:r w:rsidRPr="00A52548">
              <w:t>1</w:t>
            </w:r>
            <w:r w:rsidR="00334FB7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5AA0F1" w14:textId="26FC769B" w:rsidR="009578CB" w:rsidRDefault="009578CB" w:rsidP="009578CB">
            <w:pPr>
              <w:pStyle w:val="Day"/>
            </w:pPr>
            <w:r w:rsidRPr="00A52548">
              <w:t>1</w:t>
            </w:r>
            <w:r w:rsidR="00334FB7">
              <w:t>5</w:t>
            </w:r>
          </w:p>
        </w:tc>
      </w:tr>
      <w:tr w:rsidR="009578CB" w14:paraId="18DAD9CF" w14:textId="77777777" w:rsidTr="00F71EC8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132F6A" w14:textId="3045102D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5F2502">
              <w:t>1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0ECE5F" w14:textId="2A36A8DB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5F2502">
              <w:t>2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0FFCAF" w14:textId="1746B5E7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5F250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5DAE2C" w14:textId="5CD0D02B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FC6FB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EFBDB4" w14:textId="09DFA2D3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FC6FB7">
              <w:t>5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74D758F" w14:textId="45C19418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FC6FB7">
              <w:t>6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A3E09D" w14:textId="7C0F6034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FC6FB7">
              <w:t>7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ECD5EF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D7DEB6" w14:textId="3E1D61FC" w:rsidR="009578CB" w:rsidRDefault="002C5128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879806" w14:textId="547AD9A3" w:rsidR="009578CB" w:rsidRDefault="009578CB" w:rsidP="009578CB">
            <w:pPr>
              <w:pStyle w:val="Day"/>
            </w:pPr>
            <w:r w:rsidRPr="00AA3241">
              <w:t>2</w:t>
            </w:r>
            <w:r w:rsidR="002C5128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E008F4" w14:textId="6DBBD788" w:rsidR="009578CB" w:rsidRDefault="009578CB" w:rsidP="009578CB">
            <w:pPr>
              <w:pStyle w:val="Day"/>
            </w:pPr>
            <w:r w:rsidRPr="00AA3241">
              <w:t>2</w:t>
            </w:r>
            <w:r w:rsidR="002C5128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C44C55" w14:textId="27C4D6BC" w:rsidR="009578CB" w:rsidRDefault="009578CB" w:rsidP="009578CB">
            <w:pPr>
              <w:pStyle w:val="Day"/>
            </w:pPr>
            <w:r w:rsidRPr="00AA3241">
              <w:t>2</w:t>
            </w:r>
            <w:r w:rsidR="002C512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B154F5" w14:textId="41C10E6B" w:rsidR="009578CB" w:rsidRDefault="009578CB" w:rsidP="009578CB">
            <w:pPr>
              <w:pStyle w:val="Day"/>
            </w:pPr>
            <w:r w:rsidRPr="00AA3241">
              <w:t>2</w:t>
            </w:r>
            <w:r w:rsidR="002C512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15336B" w14:textId="57899662" w:rsidR="009578CB" w:rsidRDefault="009578CB" w:rsidP="009578CB">
            <w:pPr>
              <w:pStyle w:val="Day"/>
            </w:pPr>
            <w:r w:rsidRPr="00AA3241">
              <w:t>2</w:t>
            </w:r>
            <w:r w:rsidR="002C5128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623F61" w14:textId="45E84CD0" w:rsidR="009578CB" w:rsidRDefault="009578CB" w:rsidP="009578CB">
            <w:pPr>
              <w:pStyle w:val="Day"/>
            </w:pPr>
            <w:r w:rsidRPr="00AA3241">
              <w:t>2</w:t>
            </w:r>
            <w:r w:rsidR="002C5128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2625D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874D8B" w14:textId="5A9677D2" w:rsidR="009578CB" w:rsidRDefault="009578CB" w:rsidP="009578CB">
            <w:pPr>
              <w:pStyle w:val="Day"/>
            </w:pPr>
            <w:r w:rsidRPr="009B69F5">
              <w:t>1</w:t>
            </w:r>
            <w:r w:rsidR="00334FB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B6C3E7" w14:textId="28E49F15" w:rsidR="009578CB" w:rsidRDefault="009578CB" w:rsidP="009578CB">
            <w:pPr>
              <w:pStyle w:val="Day"/>
            </w:pPr>
            <w:r w:rsidRPr="009B69F5">
              <w:t>1</w:t>
            </w:r>
            <w:r w:rsidR="00611451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864697" w14:textId="54FCEF27" w:rsidR="009578CB" w:rsidRDefault="009578CB" w:rsidP="009578CB">
            <w:pPr>
              <w:pStyle w:val="Day"/>
            </w:pPr>
            <w:r w:rsidRPr="009B69F5">
              <w:t>1</w:t>
            </w:r>
            <w:r w:rsidR="00611451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4EE83F" w14:textId="25EF94A2" w:rsidR="009578CB" w:rsidRDefault="00D23177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B30871D" w14:textId="0F7E2F14" w:rsidR="009578CB" w:rsidRPr="00312546" w:rsidRDefault="009578CB" w:rsidP="009578CB">
            <w:pPr>
              <w:pStyle w:val="Day"/>
              <w:rPr>
                <w:color w:val="auto"/>
              </w:rPr>
            </w:pPr>
            <w:r w:rsidRPr="00312546">
              <w:rPr>
                <w:color w:val="auto"/>
              </w:rPr>
              <w:t>2</w:t>
            </w:r>
            <w:r w:rsidR="00D23177">
              <w:rPr>
                <w:color w:val="auto"/>
              </w:rPr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4FBC2F49" w14:textId="2B5635EF" w:rsidR="009578CB" w:rsidRDefault="009578CB" w:rsidP="009578CB">
            <w:pPr>
              <w:pStyle w:val="Day"/>
            </w:pPr>
            <w:r w:rsidRPr="009B69F5">
              <w:t>2</w:t>
            </w:r>
            <w:r w:rsidR="00D23177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6EF5DD" w14:textId="69B8C342" w:rsidR="009578CB" w:rsidRDefault="009578CB" w:rsidP="009578CB">
            <w:pPr>
              <w:pStyle w:val="Day"/>
            </w:pPr>
            <w:r w:rsidRPr="009B69F5">
              <w:t>2</w:t>
            </w:r>
            <w:r w:rsidR="00D23177">
              <w:t>2</w:t>
            </w:r>
          </w:p>
        </w:tc>
      </w:tr>
      <w:tr w:rsidR="009578CB" w14:paraId="4513F883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2885C" w14:textId="6A7BC069" w:rsidR="009578CB" w:rsidRPr="00687EF0" w:rsidRDefault="009578CB" w:rsidP="009578CB">
            <w:pPr>
              <w:pStyle w:val="Day"/>
            </w:pPr>
            <w:r w:rsidRPr="000F7BEE">
              <w:t>2</w:t>
            </w:r>
            <w:r w:rsidR="00FC6FB7">
              <w:t>8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95EC33" w14:textId="28756D53" w:rsidR="009578CB" w:rsidRPr="00687EF0" w:rsidRDefault="00FC6FB7" w:rsidP="009578CB">
            <w:pPr>
              <w:pStyle w:val="Day"/>
            </w:pPr>
            <w:r>
              <w:t>29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93609E" w14:textId="074EDB37" w:rsidR="009578CB" w:rsidRPr="00687EF0" w:rsidRDefault="003D41CF" w:rsidP="009578CB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EE67D7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125FCD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F1F3E5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26696A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A6DD73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8A6BBA" w14:textId="1C268945" w:rsidR="009578CB" w:rsidRDefault="009578CB" w:rsidP="009578CB">
            <w:pPr>
              <w:pStyle w:val="Day"/>
            </w:pPr>
            <w:r w:rsidRPr="008D2D5C">
              <w:t>2</w:t>
            </w:r>
            <w:r w:rsidR="002C512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53AE71" w14:textId="26622B21" w:rsidR="009578CB" w:rsidRDefault="009578CB" w:rsidP="009578CB">
            <w:pPr>
              <w:pStyle w:val="Day"/>
            </w:pPr>
            <w:r w:rsidRPr="008D2D5C">
              <w:t>2</w:t>
            </w:r>
            <w:r w:rsidR="002C5128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57DFCC" w14:textId="45226980" w:rsidR="009578CB" w:rsidRDefault="009578CB" w:rsidP="009578CB">
            <w:pPr>
              <w:pStyle w:val="Day"/>
            </w:pPr>
            <w:r w:rsidRPr="008D2D5C">
              <w:t>2</w:t>
            </w:r>
            <w:r w:rsidR="002C5128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31582B" w14:textId="7235916E" w:rsidR="009578CB" w:rsidRDefault="002C5128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105944" w14:textId="3B5B8CDE" w:rsidR="009578CB" w:rsidRDefault="009578CB" w:rsidP="009578CB">
            <w:pPr>
              <w:pStyle w:val="Day"/>
            </w:pPr>
            <w:r w:rsidRPr="008D2D5C">
              <w:t>3</w:t>
            </w:r>
            <w:r w:rsidR="002C5128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3D51E8" w14:textId="2452EEEE" w:rsidR="009578CB" w:rsidRDefault="006B75B7" w:rsidP="009578CB">
            <w:pPr>
              <w:pStyle w:val="Day"/>
            </w:pPr>
            <w: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7C00B5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33E7E8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54AC69" w14:textId="3D0B7EFD" w:rsidR="009578CB" w:rsidRDefault="009578CB" w:rsidP="009578CB">
            <w:pPr>
              <w:pStyle w:val="Day"/>
            </w:pPr>
            <w:r w:rsidRPr="00C967C9">
              <w:t>2</w:t>
            </w:r>
            <w:r w:rsidR="00D2317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44671F05" w14:textId="7313CB59" w:rsidR="009578CB" w:rsidRDefault="009578CB" w:rsidP="009578CB">
            <w:pPr>
              <w:pStyle w:val="Day"/>
            </w:pPr>
            <w:r w:rsidRPr="00C967C9">
              <w:t>2</w:t>
            </w:r>
            <w:r w:rsidR="00D2317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431DEBB7" w14:textId="47CC06EE" w:rsidR="009578CB" w:rsidRDefault="009578CB" w:rsidP="009578CB">
            <w:pPr>
              <w:pStyle w:val="Day"/>
            </w:pPr>
            <w:r w:rsidRPr="00C967C9">
              <w:t>2</w:t>
            </w:r>
            <w:r w:rsidR="00D2317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6DE8B0B5" w14:textId="5A00DD1C" w:rsidR="009578CB" w:rsidRDefault="009578CB" w:rsidP="009578CB">
            <w:pPr>
              <w:pStyle w:val="Day"/>
            </w:pPr>
            <w:r w:rsidRPr="00C967C9">
              <w:t>2</w:t>
            </w:r>
            <w:r w:rsidR="0095250E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12CFF8CE" w14:textId="29E599DE" w:rsidR="009578CB" w:rsidRDefault="009578CB" w:rsidP="009578CB">
            <w:pPr>
              <w:pStyle w:val="Day"/>
            </w:pPr>
            <w:r w:rsidRPr="00C967C9">
              <w:t>2</w:t>
            </w:r>
            <w:r w:rsidR="0095250E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4F88C3C9" w14:textId="5C6FCF0E" w:rsidR="009578CB" w:rsidRDefault="009578CB" w:rsidP="009578CB">
            <w:pPr>
              <w:pStyle w:val="Day"/>
            </w:pPr>
            <w:r w:rsidRPr="00C967C9">
              <w:t>2</w:t>
            </w:r>
            <w:r w:rsidR="0095250E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CBE4C3" w14:textId="05FCBE65" w:rsidR="009578CB" w:rsidRDefault="0095250E" w:rsidP="009578CB">
            <w:pPr>
              <w:pStyle w:val="Day"/>
            </w:pPr>
            <w:r>
              <w:t>29</w:t>
            </w:r>
          </w:p>
        </w:tc>
      </w:tr>
      <w:tr w:rsidR="00985665" w14:paraId="1065B09D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31941B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0B9378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253D43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ABDE93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867FD3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E29401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548F61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0D4BBD" w14:textId="77777777" w:rsidR="00985665" w:rsidRDefault="00985665" w:rsidP="00985665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1F60C9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D0D1AA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084E02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A5881B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63446F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451AE2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2531A8" w14:textId="77777777" w:rsidR="00985665" w:rsidRDefault="00985665" w:rsidP="00F04882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EEE6E7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1D02E9" w14:textId="0313E97F" w:rsidR="00985665" w:rsidRDefault="000462DF" w:rsidP="00F04882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057A0F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289459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D000C3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B9F7EF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693D0D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580287" w14:textId="77777777" w:rsidR="00985665" w:rsidRDefault="00985665" w:rsidP="00F04882">
            <w:pPr>
              <w:pStyle w:val="Day"/>
            </w:pPr>
          </w:p>
        </w:tc>
      </w:tr>
      <w:tr w:rsidR="00A70674" w14:paraId="54869DEA" w14:textId="77777777" w:rsidTr="007472E5">
        <w:trPr>
          <w:trHeight w:hRule="exact" w:val="317"/>
        </w:trPr>
        <w:tc>
          <w:tcPr>
            <w:tcW w:w="3211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8353A06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654" w:type="dxa"/>
          </w:tcPr>
          <w:p w14:paraId="1CFFBA7E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142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9A24419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011B4223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DC4DE08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1B2F1E4E" w14:textId="77777777" w:rsidTr="007472E5">
        <w:trPr>
          <w:trHeight w:val="230"/>
        </w:trPr>
        <w:tc>
          <w:tcPr>
            <w:tcW w:w="3211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B650A83" w14:textId="6B1DE25E" w:rsidR="00013C75" w:rsidRDefault="009578CB" w:rsidP="00013C75">
            <w:pPr>
              <w:pStyle w:val="Month"/>
            </w:pPr>
            <w:r>
              <w:t>Dec 202</w:t>
            </w:r>
            <w:r w:rsidR="00F154FC">
              <w:t>5</w:t>
            </w:r>
          </w:p>
        </w:tc>
        <w:tc>
          <w:tcPr>
            <w:tcW w:w="654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512658" w14:textId="77777777" w:rsidR="00013C75" w:rsidRDefault="00013C75" w:rsidP="00223D4D"/>
        </w:tc>
        <w:tc>
          <w:tcPr>
            <w:tcW w:w="3142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A38E73F" w14:textId="1E5BFC8A" w:rsidR="00013C75" w:rsidRDefault="009578CB" w:rsidP="00013C75">
            <w:pPr>
              <w:pStyle w:val="Month"/>
            </w:pPr>
            <w:r>
              <w:t>Jan 202</w:t>
            </w:r>
            <w:r w:rsidR="00F154FC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0C174E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EE6E6C0" w14:textId="329B158C" w:rsidR="00013C75" w:rsidRDefault="009578CB" w:rsidP="00013C75">
            <w:pPr>
              <w:pStyle w:val="Month"/>
            </w:pPr>
            <w:r>
              <w:t>Feb 202</w:t>
            </w:r>
            <w:r w:rsidR="00F154FC">
              <w:t>6</w:t>
            </w:r>
          </w:p>
        </w:tc>
      </w:tr>
      <w:tr w:rsidR="00013C75" w14:paraId="65A316E7" w14:textId="77777777" w:rsidTr="0071068E">
        <w:trPr>
          <w:trHeight w:val="173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9AA65E8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91471BD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05C2E43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B678893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EF26C6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AF5CB0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838ED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0BFC8A" w14:textId="77777777" w:rsidR="00013C75" w:rsidRDefault="00013C75" w:rsidP="00013C75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E40E94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101270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FA0483F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0098DD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F5396A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A87D55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DD2063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304F34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5B648B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2CFCA4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3E4F8BF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22770B6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E1BA7D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603E0DD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D669B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282FB81A" w14:textId="77777777" w:rsidTr="00054C35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B2924E" w14:textId="530BF264" w:rsidR="009578CB" w:rsidRDefault="009578CB" w:rsidP="009578CB">
            <w:pPr>
              <w:pStyle w:val="Day"/>
            </w:pP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A393E0" w14:textId="2BF8EC88" w:rsidR="009578CB" w:rsidRDefault="001D799D" w:rsidP="009578CB">
            <w:pPr>
              <w:pStyle w:val="Day"/>
            </w:pPr>
            <w:r>
              <w:t>1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6CD48A" w14:textId="4610B820" w:rsidR="009578CB" w:rsidRDefault="001D799D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2275A6" w14:textId="34BB7059" w:rsidR="009578CB" w:rsidRDefault="001D799D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0807AC" w14:textId="2E4A1867" w:rsidR="009578CB" w:rsidRDefault="001D799D" w:rsidP="009578CB">
            <w:pPr>
              <w:pStyle w:val="Day"/>
            </w:pPr>
            <w:r>
              <w:t>4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1B04F7" w14:textId="16B14559" w:rsidR="009578CB" w:rsidRDefault="001D799D" w:rsidP="009578CB">
            <w:pPr>
              <w:pStyle w:val="Day"/>
            </w:pPr>
            <w:r>
              <w:t>5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9A2E8B" w14:textId="7DACC225" w:rsidR="009578CB" w:rsidRDefault="001D799D" w:rsidP="009578CB">
            <w:pPr>
              <w:pStyle w:val="Day"/>
            </w:pPr>
            <w:r>
              <w:t>6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F84C2D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8F029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646CA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A9580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8A1D24A" w14:textId="3EE76C0C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630D3600" w14:textId="5F86513D" w:rsidR="009578CB" w:rsidRDefault="00054C35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0CDD8508" w14:textId="060BD131" w:rsidR="009578CB" w:rsidRDefault="00054C35" w:rsidP="009578CB">
            <w:pPr>
              <w:pStyle w:val="Day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452E05" w14:textId="55334F55" w:rsidR="009578CB" w:rsidRDefault="00054C35" w:rsidP="009578CB">
            <w:pPr>
              <w:pStyle w:val="Day"/>
            </w:pPr>
            <w:r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32C70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CAE7D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4EB72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D5CA95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C9876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5D3D8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0D870E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031455" w14:textId="079EEF5B" w:rsidR="009578CB" w:rsidRDefault="009578CB" w:rsidP="009578CB">
            <w:pPr>
              <w:pStyle w:val="Day"/>
            </w:pPr>
          </w:p>
        </w:tc>
      </w:tr>
      <w:tr w:rsidR="009578CB" w14:paraId="18CD8C19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B69244" w14:textId="23F2C444" w:rsidR="009578CB" w:rsidRDefault="001D799D" w:rsidP="009578CB">
            <w:pPr>
              <w:pStyle w:val="Day"/>
            </w:pPr>
            <w:r>
              <w:t>7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161CDB" w14:textId="3EC78B55" w:rsidR="009578CB" w:rsidRDefault="008750C0" w:rsidP="009578CB">
            <w:pPr>
              <w:pStyle w:val="Day"/>
            </w:pPr>
            <w:r>
              <w:t>8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5DFBCF" w14:textId="4FA12A19" w:rsidR="009578CB" w:rsidRDefault="008750C0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9236F2" w14:textId="3E815F56" w:rsidR="009578CB" w:rsidRDefault="009578CB" w:rsidP="009578CB">
            <w:pPr>
              <w:pStyle w:val="Day"/>
            </w:pPr>
            <w:r w:rsidRPr="0094179E">
              <w:t>1</w:t>
            </w:r>
            <w:r w:rsidR="008750C0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52E0C4" w14:textId="3EC0A532" w:rsidR="009578CB" w:rsidRDefault="009578CB" w:rsidP="009578CB">
            <w:pPr>
              <w:pStyle w:val="Day"/>
            </w:pPr>
            <w:r w:rsidRPr="0094179E">
              <w:t>1</w:t>
            </w:r>
            <w:r w:rsidR="008750C0">
              <w:t>1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85ACF8" w14:textId="1048C067" w:rsidR="009578CB" w:rsidRDefault="009578CB" w:rsidP="009578CB">
            <w:pPr>
              <w:pStyle w:val="Day"/>
            </w:pPr>
            <w:r w:rsidRPr="0094179E">
              <w:t>1</w:t>
            </w:r>
            <w:r w:rsidR="008750C0">
              <w:t>2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49AA45" w14:textId="5F104B59" w:rsidR="009578CB" w:rsidRDefault="009578CB" w:rsidP="009578CB">
            <w:pPr>
              <w:pStyle w:val="Day"/>
            </w:pPr>
            <w:r w:rsidRPr="0094179E">
              <w:t>1</w:t>
            </w:r>
            <w:r w:rsidR="008750C0">
              <w:t>3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15DC6E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B626C0" w14:textId="77178C3A" w:rsidR="009578CB" w:rsidRDefault="00054C35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6CF975D4" w14:textId="037ED7F1" w:rsidR="009578CB" w:rsidRDefault="00054C35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2A48C4" w14:textId="049AD751" w:rsidR="009578CB" w:rsidRDefault="00054C35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365FB2" w14:textId="522BBACF" w:rsidR="009578CB" w:rsidRDefault="007A6F6E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01F700" w14:textId="10A833D5" w:rsidR="009578CB" w:rsidRDefault="007A6F6E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6D6B7A" w14:textId="6E602CA4" w:rsidR="009578CB" w:rsidRDefault="007A6F6E" w:rsidP="009578CB">
            <w:pPr>
              <w:pStyle w:val="Day"/>
            </w:pPr>
            <w: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C1152A" w14:textId="04B3D61B" w:rsidR="009578CB" w:rsidRDefault="009578CB" w:rsidP="009578CB">
            <w:pPr>
              <w:pStyle w:val="Day"/>
            </w:pPr>
            <w:r w:rsidRPr="00EF53B7">
              <w:t>1</w:t>
            </w:r>
            <w:r w:rsidR="007A6F6E">
              <w:t>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55D109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412BDF" w14:textId="3C619BB3" w:rsidR="009578CB" w:rsidRDefault="00656419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3CEF8B" w14:textId="024E2071" w:rsidR="009578CB" w:rsidRDefault="00656419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BE5FB1" w14:textId="384F8210" w:rsidR="009578CB" w:rsidRDefault="00656419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69EBFC" w14:textId="18D563D3" w:rsidR="009578CB" w:rsidRDefault="00656419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8EDE7E" w14:textId="76AB5521" w:rsidR="009578CB" w:rsidRDefault="00656419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FA473C" w14:textId="2E75BFDD" w:rsidR="009578CB" w:rsidRDefault="00656419" w:rsidP="009578CB">
            <w:pPr>
              <w:pStyle w:val="Day"/>
            </w:pPr>
            <w: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8BC33A" w14:textId="35BA5B6E" w:rsidR="009578CB" w:rsidRDefault="00656419" w:rsidP="009578CB">
            <w:pPr>
              <w:pStyle w:val="Day"/>
            </w:pPr>
            <w:r>
              <w:t>7</w:t>
            </w:r>
          </w:p>
        </w:tc>
      </w:tr>
      <w:tr w:rsidR="009578CB" w14:paraId="246FAE47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8450A8" w14:textId="120426F2" w:rsidR="009578CB" w:rsidRDefault="009578CB" w:rsidP="009578CB">
            <w:pPr>
              <w:pStyle w:val="Day"/>
            </w:pPr>
            <w:r w:rsidRPr="004D3ACA">
              <w:t>1</w:t>
            </w:r>
            <w:r w:rsidR="00E01A07">
              <w:t>4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171201" w14:textId="4FC5802A" w:rsidR="009578CB" w:rsidRDefault="009578CB" w:rsidP="009578CB">
            <w:pPr>
              <w:pStyle w:val="Day"/>
            </w:pPr>
            <w:r w:rsidRPr="004D3ACA">
              <w:t>1</w:t>
            </w:r>
            <w:r w:rsidR="00E01A07">
              <w:t>5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1A6318" w14:textId="59C829E8" w:rsidR="009578CB" w:rsidRDefault="009578CB" w:rsidP="009578CB">
            <w:pPr>
              <w:pStyle w:val="Day"/>
            </w:pPr>
            <w:r w:rsidRPr="004D3ACA">
              <w:t>1</w:t>
            </w:r>
            <w:r w:rsidR="00226F70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584213" w14:textId="680B5042" w:rsidR="009578CB" w:rsidRDefault="009578CB" w:rsidP="009578CB">
            <w:pPr>
              <w:pStyle w:val="Day"/>
            </w:pPr>
            <w:r w:rsidRPr="004D3ACA">
              <w:t>1</w:t>
            </w:r>
            <w:r w:rsidR="00226F70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EB88C8" w14:textId="12BB5F8F" w:rsidR="009578CB" w:rsidRDefault="009578CB" w:rsidP="009578CB">
            <w:pPr>
              <w:pStyle w:val="Day"/>
            </w:pPr>
            <w:r w:rsidRPr="004D3ACA">
              <w:t>1</w:t>
            </w:r>
            <w:r w:rsidR="00226F70">
              <w:t>8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EB1BC6" w14:textId="20835769" w:rsidR="009578CB" w:rsidRDefault="00226F70" w:rsidP="009578CB">
            <w:pPr>
              <w:pStyle w:val="Day"/>
            </w:pPr>
            <w:r>
              <w:t>19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9560D6" w14:textId="16ABCC26" w:rsidR="009578CB" w:rsidRDefault="009578CB" w:rsidP="009578CB">
            <w:pPr>
              <w:pStyle w:val="Day"/>
            </w:pPr>
            <w:r w:rsidRPr="004D3ACA">
              <w:t>2</w:t>
            </w:r>
            <w:r w:rsidR="00226F70">
              <w:t>0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B0A66A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ED24F2" w14:textId="0D92A15E" w:rsidR="009578CB" w:rsidRDefault="009578CB" w:rsidP="009578CB">
            <w:pPr>
              <w:pStyle w:val="Day"/>
            </w:pPr>
            <w:r w:rsidRPr="00C31BA1">
              <w:t>1</w:t>
            </w:r>
            <w:r w:rsidR="007A6F6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F3C3F" w14:textId="74B09C70" w:rsidR="009578CB" w:rsidRDefault="009578CB" w:rsidP="009578CB">
            <w:pPr>
              <w:pStyle w:val="Day"/>
            </w:pPr>
            <w:r w:rsidRPr="00C31BA1">
              <w:t>1</w:t>
            </w:r>
            <w:r w:rsidR="007A6F6E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A6F8AE" w14:textId="4331670F" w:rsidR="009578CB" w:rsidRDefault="009578CB" w:rsidP="009578CB">
            <w:pPr>
              <w:pStyle w:val="Day"/>
            </w:pPr>
            <w:r w:rsidRPr="00C31BA1">
              <w:t>1</w:t>
            </w:r>
            <w:r w:rsidR="007A6F6E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9F0319" w14:textId="42976B9D" w:rsidR="009578CB" w:rsidRDefault="009578CB" w:rsidP="009578CB">
            <w:pPr>
              <w:pStyle w:val="Day"/>
            </w:pPr>
            <w:r w:rsidRPr="00C31BA1">
              <w:t>1</w:t>
            </w:r>
            <w:r w:rsidR="007A6F6E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46D8C2" w14:textId="450BAB9C" w:rsidR="009578CB" w:rsidRDefault="009578CB" w:rsidP="009578CB">
            <w:pPr>
              <w:pStyle w:val="Day"/>
            </w:pPr>
            <w:r w:rsidRPr="00C31BA1">
              <w:t>1</w:t>
            </w:r>
            <w:r w:rsidR="007A6F6E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F65BEC" w14:textId="3E0C0242" w:rsidR="009578CB" w:rsidRDefault="009578CB" w:rsidP="009578CB">
            <w:pPr>
              <w:pStyle w:val="Day"/>
            </w:pPr>
            <w:r w:rsidRPr="00C31BA1">
              <w:t>1</w:t>
            </w:r>
            <w:r w:rsidR="007A6F6E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315795" w14:textId="62FD3A46" w:rsidR="009578CB" w:rsidRDefault="009578CB" w:rsidP="009578CB">
            <w:pPr>
              <w:pStyle w:val="Day"/>
            </w:pPr>
            <w:r w:rsidRPr="00C31BA1">
              <w:t>1</w:t>
            </w:r>
            <w:r w:rsidR="007A6F6E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F9C9D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C22237" w14:textId="76683B5F" w:rsidR="009578CB" w:rsidRDefault="00656419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A7666E" w14:textId="014BD38B" w:rsidR="009578CB" w:rsidRDefault="00656419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116A9E" w14:textId="5C46DD4D" w:rsidR="009578CB" w:rsidRDefault="009578CB" w:rsidP="009578CB">
            <w:pPr>
              <w:pStyle w:val="Day"/>
            </w:pPr>
            <w:r w:rsidRPr="00372647">
              <w:t>1</w:t>
            </w:r>
            <w:r w:rsidR="00656419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341561" w14:textId="3CE1F291" w:rsidR="009578CB" w:rsidRDefault="009578CB" w:rsidP="009578CB">
            <w:pPr>
              <w:pStyle w:val="Day"/>
            </w:pPr>
            <w:r w:rsidRPr="00372647">
              <w:t>1</w:t>
            </w:r>
            <w:r w:rsidR="00656419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5B24E5E1" w14:textId="42F8C84A" w:rsidR="009578CB" w:rsidRDefault="009578CB" w:rsidP="009578CB">
            <w:pPr>
              <w:pStyle w:val="Day"/>
            </w:pPr>
            <w:r w:rsidRPr="00372647">
              <w:t>1</w:t>
            </w:r>
            <w:r w:rsidR="00656419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3193D90F" w14:textId="7A88D697" w:rsidR="009578CB" w:rsidRDefault="009578CB" w:rsidP="009578CB">
            <w:pPr>
              <w:pStyle w:val="Day"/>
            </w:pPr>
            <w:r w:rsidRPr="00372647">
              <w:t>1</w:t>
            </w:r>
            <w:r w:rsidR="00656419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FAD2A5" w14:textId="2515827A" w:rsidR="009578CB" w:rsidRDefault="009578CB" w:rsidP="009578CB">
            <w:pPr>
              <w:pStyle w:val="Day"/>
            </w:pPr>
            <w:r w:rsidRPr="00372647">
              <w:t>1</w:t>
            </w:r>
            <w:r w:rsidR="00656419">
              <w:t>4</w:t>
            </w:r>
          </w:p>
        </w:tc>
      </w:tr>
      <w:tr w:rsidR="009578CB" w14:paraId="0EE828E2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7DA552" w14:textId="041DC37E" w:rsidR="009578CB" w:rsidRDefault="009578CB" w:rsidP="009578CB">
            <w:pPr>
              <w:pStyle w:val="Day"/>
            </w:pPr>
            <w:r w:rsidRPr="006C5150">
              <w:t>2</w:t>
            </w:r>
            <w:r w:rsidR="00226F70">
              <w:t>1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4E3C1839" w14:textId="5886B376" w:rsidR="009578CB" w:rsidRDefault="009578CB" w:rsidP="009578CB">
            <w:pPr>
              <w:pStyle w:val="Day"/>
            </w:pPr>
            <w:r w:rsidRPr="006C5150">
              <w:t>2</w:t>
            </w:r>
            <w:r w:rsidR="00226F70">
              <w:t>2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727A3006" w14:textId="0124A43A" w:rsidR="009578CB" w:rsidRDefault="009578CB" w:rsidP="009578CB">
            <w:pPr>
              <w:pStyle w:val="Day"/>
            </w:pPr>
            <w:r w:rsidRPr="006C5150">
              <w:t>2</w:t>
            </w:r>
            <w:r w:rsidR="00226F7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49156E8" w14:textId="6EF9749F" w:rsidR="009578CB" w:rsidRDefault="009578CB" w:rsidP="009578CB">
            <w:pPr>
              <w:pStyle w:val="Day"/>
            </w:pPr>
            <w:r w:rsidRPr="006C5150">
              <w:t>2</w:t>
            </w:r>
            <w:r w:rsidR="00226F70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66BFDE84" w14:textId="47D78B4E" w:rsidR="009578CB" w:rsidRDefault="009578CB" w:rsidP="009578CB">
            <w:pPr>
              <w:pStyle w:val="Day"/>
            </w:pPr>
            <w:r w:rsidRPr="006C5150">
              <w:t>2</w:t>
            </w:r>
            <w:r w:rsidR="00226F70">
              <w:t>5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69C85ECB" w14:textId="559CDD4C" w:rsidR="009578CB" w:rsidRDefault="009578CB" w:rsidP="009578CB">
            <w:pPr>
              <w:pStyle w:val="Day"/>
            </w:pPr>
            <w:r w:rsidRPr="006C5150">
              <w:t>2</w:t>
            </w:r>
            <w:r w:rsidR="00226F70">
              <w:t>6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E980B7" w14:textId="1921B1F4" w:rsidR="009578CB" w:rsidRDefault="009578CB" w:rsidP="009578CB">
            <w:pPr>
              <w:pStyle w:val="Day"/>
            </w:pPr>
            <w:r w:rsidRPr="006C5150">
              <w:t>2</w:t>
            </w:r>
            <w:r w:rsidR="00AE58B0">
              <w:t>7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FBC6B3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0268D1" w14:textId="5BFDCF4A" w:rsidR="009578CB" w:rsidRDefault="009578CB" w:rsidP="009578CB">
            <w:pPr>
              <w:pStyle w:val="Day"/>
            </w:pPr>
            <w:r w:rsidRPr="00C81F9E">
              <w:t>1</w:t>
            </w:r>
            <w:r w:rsidR="007A6F6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6B7BDEB5" w14:textId="1303F302" w:rsidR="009578CB" w:rsidRDefault="007A6F6E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1BBC38" w14:textId="5CD36F93" w:rsidR="009578CB" w:rsidRDefault="009578CB" w:rsidP="009578CB">
            <w:pPr>
              <w:pStyle w:val="Day"/>
            </w:pPr>
            <w:r w:rsidRPr="00C81F9E">
              <w:t>2</w:t>
            </w:r>
            <w:r w:rsidR="00495EBE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106A90" w14:textId="74BA6B0A" w:rsidR="009578CB" w:rsidRDefault="009578CB" w:rsidP="009578CB">
            <w:pPr>
              <w:pStyle w:val="Day"/>
            </w:pPr>
            <w:r w:rsidRPr="00C81F9E">
              <w:t>2</w:t>
            </w:r>
            <w:r w:rsidR="00495EB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D4F552" w14:textId="31B97426" w:rsidR="009578CB" w:rsidRDefault="009578CB" w:rsidP="009578CB">
            <w:pPr>
              <w:pStyle w:val="Day"/>
            </w:pPr>
            <w:r w:rsidRPr="00C81F9E">
              <w:t>2</w:t>
            </w:r>
            <w:r w:rsidR="00495EBE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D430EB" w14:textId="323744F4" w:rsidR="009578CB" w:rsidRDefault="009578CB" w:rsidP="009578CB">
            <w:pPr>
              <w:pStyle w:val="Day"/>
            </w:pPr>
            <w:r w:rsidRPr="00C81F9E">
              <w:t>2</w:t>
            </w:r>
            <w:r w:rsidR="00495EBE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6570F3" w14:textId="441A37E3" w:rsidR="009578CB" w:rsidRDefault="009578CB" w:rsidP="009578CB">
            <w:pPr>
              <w:pStyle w:val="Day"/>
            </w:pPr>
            <w:r w:rsidRPr="00C81F9E">
              <w:t>2</w:t>
            </w:r>
            <w:r w:rsidR="00495EBE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AB025B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861C00" w14:textId="50BB0370" w:rsidR="009578CB" w:rsidRDefault="009578CB" w:rsidP="009578CB">
            <w:pPr>
              <w:pStyle w:val="Day"/>
            </w:pPr>
            <w:r w:rsidRPr="00F94368">
              <w:t>1</w:t>
            </w:r>
            <w:r w:rsidR="005A68BD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4ECF5A7" w14:textId="0AC3EFD1" w:rsidR="009578CB" w:rsidRDefault="009578CB" w:rsidP="009578CB">
            <w:pPr>
              <w:pStyle w:val="Day"/>
            </w:pPr>
            <w:r w:rsidRPr="00F94368">
              <w:t>1</w:t>
            </w:r>
            <w:r w:rsidR="005A68BD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98F6B7" w14:textId="6D642D22" w:rsidR="009578CB" w:rsidRDefault="009578CB" w:rsidP="009578CB">
            <w:pPr>
              <w:pStyle w:val="Day"/>
            </w:pPr>
            <w:r w:rsidRPr="00F94368">
              <w:t>1</w:t>
            </w:r>
            <w:r w:rsidR="005A68BD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3D854E" w14:textId="0A115E56" w:rsidR="009578CB" w:rsidRDefault="009578CB" w:rsidP="009578CB">
            <w:pPr>
              <w:pStyle w:val="Day"/>
            </w:pPr>
            <w:r w:rsidRPr="00F94368">
              <w:t>1</w:t>
            </w:r>
            <w:r w:rsidR="005A68BD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2FA500" w14:textId="255CB284" w:rsidR="009578CB" w:rsidRDefault="005A68BD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D9DC87" w14:textId="5BCDD996" w:rsidR="009578CB" w:rsidRDefault="009578CB" w:rsidP="009578CB">
            <w:pPr>
              <w:pStyle w:val="Day"/>
            </w:pPr>
            <w:r w:rsidRPr="00F94368">
              <w:t>2</w:t>
            </w:r>
            <w:r w:rsidR="005A68BD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EDCD43" w14:textId="2ED5FE87" w:rsidR="009578CB" w:rsidRDefault="009578CB" w:rsidP="009578CB">
            <w:pPr>
              <w:pStyle w:val="Day"/>
            </w:pPr>
            <w:r w:rsidRPr="00F94368">
              <w:t>2</w:t>
            </w:r>
            <w:r w:rsidR="005A68BD">
              <w:t>1</w:t>
            </w:r>
          </w:p>
        </w:tc>
      </w:tr>
      <w:tr w:rsidR="009578CB" w14:paraId="2977CE33" w14:textId="77777777" w:rsidTr="00AE58B0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7519A6" w14:textId="75586744" w:rsidR="009578CB" w:rsidRDefault="009578CB" w:rsidP="009578CB">
            <w:pPr>
              <w:pStyle w:val="Day"/>
            </w:pPr>
            <w:r w:rsidRPr="002A20A6">
              <w:t>2</w:t>
            </w:r>
            <w:r w:rsidR="00AE58B0">
              <w:t>8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665F44F" w14:textId="12138F94" w:rsidR="009578CB" w:rsidRDefault="00AE58B0" w:rsidP="009578CB">
            <w:pPr>
              <w:pStyle w:val="Day"/>
            </w:pPr>
            <w:r>
              <w:t>29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205A500B" w14:textId="7A325C5E" w:rsidR="009578CB" w:rsidRDefault="009578CB" w:rsidP="009578CB">
            <w:pPr>
              <w:pStyle w:val="Day"/>
            </w:pPr>
            <w:r w:rsidRPr="002A20A6">
              <w:t>3</w:t>
            </w:r>
            <w:r w:rsidR="00AE58B0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43BD8B90" w14:textId="3E019921" w:rsidR="009578CB" w:rsidRDefault="00AE58B0" w:rsidP="009578CB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9FFDC9" w14:textId="77777777" w:rsidR="009578CB" w:rsidRDefault="009578CB" w:rsidP="009578CB">
            <w:pPr>
              <w:pStyle w:val="Day"/>
            </w:pP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D7E621" w14:textId="77777777" w:rsidR="009578CB" w:rsidRDefault="009578CB" w:rsidP="009578CB">
            <w:pPr>
              <w:pStyle w:val="Day"/>
            </w:pP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A45F3A" w14:textId="77777777" w:rsidR="009578CB" w:rsidRDefault="009578CB" w:rsidP="009578CB">
            <w:pPr>
              <w:pStyle w:val="Day"/>
            </w:pP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E5E261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2A6074" w14:textId="321601D7" w:rsidR="009578CB" w:rsidRDefault="009578CB" w:rsidP="009578CB">
            <w:pPr>
              <w:pStyle w:val="Day"/>
            </w:pPr>
            <w:r w:rsidRPr="00150163">
              <w:t>2</w:t>
            </w:r>
            <w:r w:rsidR="00C105C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C32B57" w14:textId="19A02711" w:rsidR="009578CB" w:rsidRDefault="009578CB" w:rsidP="009578CB">
            <w:pPr>
              <w:pStyle w:val="Day"/>
            </w:pPr>
            <w:r w:rsidRPr="00150163">
              <w:t>2</w:t>
            </w:r>
            <w:r w:rsidR="00EA7E8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628358" w14:textId="2B3F500D" w:rsidR="009578CB" w:rsidRDefault="009578CB" w:rsidP="009578CB">
            <w:pPr>
              <w:pStyle w:val="Day"/>
            </w:pPr>
            <w:r w:rsidRPr="00150163">
              <w:t>2</w:t>
            </w:r>
            <w:r w:rsidR="00EA7E8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559F88" w14:textId="03C43B2C" w:rsidR="009578CB" w:rsidRDefault="009578CB" w:rsidP="009578CB">
            <w:pPr>
              <w:pStyle w:val="Day"/>
            </w:pPr>
            <w:r w:rsidRPr="00150163">
              <w:t>2</w:t>
            </w:r>
            <w:r w:rsidR="00EA7E8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D61913" w14:textId="07FB57F7" w:rsidR="009578CB" w:rsidRDefault="00EA7E85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8C9A56" w14:textId="183FBFAE" w:rsidR="009578CB" w:rsidRDefault="009578CB" w:rsidP="009578CB">
            <w:pPr>
              <w:pStyle w:val="Day"/>
            </w:pPr>
            <w:r w:rsidRPr="00150163">
              <w:t>3</w:t>
            </w:r>
            <w:r w:rsidR="00EA7E85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09A412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E7FD50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EDB76F" w14:textId="2364FC66" w:rsidR="009578CB" w:rsidRDefault="009578CB" w:rsidP="009578CB">
            <w:pPr>
              <w:pStyle w:val="Day"/>
            </w:pPr>
            <w:r w:rsidRPr="00022766">
              <w:t>2</w:t>
            </w:r>
            <w:r w:rsidR="005A68BD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A30134" w14:textId="7C67C8C4" w:rsidR="009578CB" w:rsidRDefault="009578CB" w:rsidP="009578CB">
            <w:pPr>
              <w:pStyle w:val="Day"/>
            </w:pPr>
            <w:r w:rsidRPr="00022766">
              <w:t>2</w:t>
            </w:r>
            <w:r w:rsidR="005A68BD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72069B" w14:textId="48E9E514" w:rsidR="009578CB" w:rsidRDefault="009578CB" w:rsidP="009578CB">
            <w:pPr>
              <w:pStyle w:val="Day"/>
            </w:pPr>
            <w:r w:rsidRPr="00022766">
              <w:t>2</w:t>
            </w:r>
            <w:r w:rsidR="005A68BD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740C33" w14:textId="54B808F6" w:rsidR="009578CB" w:rsidRDefault="009578CB" w:rsidP="009578CB">
            <w:pPr>
              <w:pStyle w:val="Day"/>
            </w:pPr>
            <w:r w:rsidRPr="00022766">
              <w:t>2</w:t>
            </w:r>
            <w:r w:rsidR="002A7AA4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04DA98" w14:textId="39F08C31" w:rsidR="009578CB" w:rsidRDefault="009578CB" w:rsidP="009578CB">
            <w:pPr>
              <w:pStyle w:val="Day"/>
            </w:pPr>
            <w:r w:rsidRPr="00022766">
              <w:t>2</w:t>
            </w:r>
            <w:r w:rsidR="002A7AA4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42C4EE" w14:textId="77BF17FC" w:rsidR="009578CB" w:rsidRDefault="009578CB" w:rsidP="009578CB">
            <w:pPr>
              <w:pStyle w:val="Day"/>
            </w:pPr>
            <w:r w:rsidRPr="00022766">
              <w:t>2</w:t>
            </w:r>
            <w:r w:rsidR="002A7AA4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89E08A" w14:textId="43EA479A" w:rsidR="009578CB" w:rsidRDefault="002A7AA4" w:rsidP="009578CB">
            <w:pPr>
              <w:pStyle w:val="Day"/>
            </w:pPr>
            <w:r>
              <w:t>28</w:t>
            </w:r>
          </w:p>
        </w:tc>
      </w:tr>
      <w:tr w:rsidR="00013C75" w14:paraId="24462629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2E399D" w14:textId="77777777" w:rsidR="00013C75" w:rsidRDefault="00013C75" w:rsidP="00013C75">
            <w:pPr>
              <w:pStyle w:val="Day"/>
            </w:pP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6539FE" w14:textId="77777777" w:rsidR="00013C75" w:rsidRDefault="00013C75" w:rsidP="00013C75">
            <w:pPr>
              <w:pStyle w:val="Day"/>
            </w:pP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6E85C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0F58E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D31499" w14:textId="77777777" w:rsidR="00013C75" w:rsidRDefault="00013C75" w:rsidP="00013C75">
            <w:pPr>
              <w:pStyle w:val="Day"/>
            </w:pP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CA1AA2" w14:textId="77777777" w:rsidR="00013C75" w:rsidRDefault="00013C75" w:rsidP="00013C75">
            <w:pPr>
              <w:pStyle w:val="Day"/>
            </w:pP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6C85A7" w14:textId="77777777" w:rsidR="00013C75" w:rsidRDefault="00013C75" w:rsidP="00013C75">
            <w:pPr>
              <w:pStyle w:val="Day"/>
            </w:pP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50387B" w14:textId="77777777" w:rsidR="00013C75" w:rsidRDefault="00013C75" w:rsidP="00223D4D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936DD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EADDC8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4AE5F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66452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7790A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F54C4D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7D2CEA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311274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9DD95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A69E7E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1B05B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B805D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C3FAD2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7A003E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67F59B" w14:textId="77777777" w:rsidR="00013C75" w:rsidRDefault="00013C75" w:rsidP="00013C75">
            <w:pPr>
              <w:pStyle w:val="Day"/>
            </w:pPr>
          </w:p>
        </w:tc>
      </w:tr>
      <w:tr w:rsidR="00223D4D" w14:paraId="20CAE1D5" w14:textId="77777777" w:rsidTr="007472E5">
        <w:trPr>
          <w:trHeight w:hRule="exact" w:val="317"/>
        </w:trPr>
        <w:tc>
          <w:tcPr>
            <w:tcW w:w="3211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232A745" w14:textId="77777777" w:rsidR="00223D4D" w:rsidRDefault="00223D4D" w:rsidP="00013C75">
            <w:pPr>
              <w:pStyle w:val="NoSpacing"/>
            </w:pPr>
          </w:p>
        </w:tc>
        <w:tc>
          <w:tcPr>
            <w:tcW w:w="654" w:type="dxa"/>
          </w:tcPr>
          <w:p w14:paraId="5C47DAA1" w14:textId="77777777" w:rsidR="00223D4D" w:rsidRDefault="00223D4D" w:rsidP="00013C75">
            <w:pPr>
              <w:pStyle w:val="NoSpacing"/>
            </w:pPr>
          </w:p>
        </w:tc>
        <w:tc>
          <w:tcPr>
            <w:tcW w:w="3142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B9B4727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1F0575E4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F8873B0" w14:textId="77777777" w:rsidR="00223D4D" w:rsidRDefault="00223D4D" w:rsidP="00013C75">
            <w:pPr>
              <w:pStyle w:val="NoSpacing"/>
            </w:pPr>
          </w:p>
        </w:tc>
      </w:tr>
      <w:tr w:rsidR="00013C75" w14:paraId="3B30CBE4" w14:textId="77777777" w:rsidTr="007472E5">
        <w:trPr>
          <w:trHeight w:val="230"/>
        </w:trPr>
        <w:tc>
          <w:tcPr>
            <w:tcW w:w="3211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2467961" w14:textId="5D2913FF" w:rsidR="00013C75" w:rsidRDefault="009578CB" w:rsidP="00013C75">
            <w:pPr>
              <w:pStyle w:val="Month"/>
            </w:pPr>
            <w:r>
              <w:t>Mar 202</w:t>
            </w:r>
            <w:r w:rsidR="00F154FC">
              <w:t>6</w:t>
            </w:r>
          </w:p>
        </w:tc>
        <w:tc>
          <w:tcPr>
            <w:tcW w:w="654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AB3F48" w14:textId="77777777" w:rsidR="00013C75" w:rsidRDefault="00013C75" w:rsidP="00223D4D"/>
        </w:tc>
        <w:tc>
          <w:tcPr>
            <w:tcW w:w="3142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8A753BF" w14:textId="38E24E82" w:rsidR="00013C75" w:rsidRDefault="009578CB" w:rsidP="00013C75">
            <w:pPr>
              <w:pStyle w:val="Month"/>
            </w:pPr>
            <w:r>
              <w:t>Apr 202</w:t>
            </w:r>
            <w:r w:rsidR="00F154FC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448EC5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F25E0E1" w14:textId="332FCBA6" w:rsidR="00013C75" w:rsidRDefault="009578CB" w:rsidP="00013C75">
            <w:pPr>
              <w:pStyle w:val="Month"/>
            </w:pPr>
            <w:r>
              <w:t>May 202</w:t>
            </w:r>
            <w:r w:rsidR="00F154FC">
              <w:t>6</w:t>
            </w:r>
          </w:p>
        </w:tc>
      </w:tr>
      <w:tr w:rsidR="00013C75" w14:paraId="000B8915" w14:textId="77777777" w:rsidTr="0071068E">
        <w:trPr>
          <w:trHeight w:val="173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0AAD7D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6AE6F12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CE7FD80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F4E9EB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BED515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015215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1B6C618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DA7815" w14:textId="77777777" w:rsidR="00013C75" w:rsidRDefault="00013C75" w:rsidP="00013C75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73DB703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5A2D1D2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58360F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D1ED64E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106E03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5956B6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66053FD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8302E0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122FC7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5BFCE6C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5EB2A4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F81A45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1470A2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31A6BB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CD63066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7049D2A2" w14:textId="77777777" w:rsidTr="00B34505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969DCE" w14:textId="77777777" w:rsidR="009578CB" w:rsidRDefault="009578CB" w:rsidP="009578CB">
            <w:pPr>
              <w:pStyle w:val="Day"/>
            </w:pP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30C401" w14:textId="77777777" w:rsidR="009578CB" w:rsidRDefault="009578CB" w:rsidP="009578CB">
            <w:pPr>
              <w:pStyle w:val="Day"/>
            </w:pP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DC0525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BE51C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542A84" w14:textId="77777777" w:rsidR="009578CB" w:rsidRDefault="009578CB" w:rsidP="009578CB">
            <w:pPr>
              <w:pStyle w:val="Day"/>
            </w:pP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EFE105" w14:textId="77777777" w:rsidR="009578CB" w:rsidRDefault="009578CB" w:rsidP="009578CB">
            <w:pPr>
              <w:pStyle w:val="Day"/>
            </w:pP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985934" w14:textId="696B6B77" w:rsidR="009578CB" w:rsidRDefault="009578CB" w:rsidP="009578CB">
            <w:pPr>
              <w:pStyle w:val="Day"/>
            </w:pP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A2F84F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1CAF1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74D3C7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47ED4066" w14:textId="266C79CE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73CC715A" w14:textId="7EBEB8AE" w:rsidR="009578CB" w:rsidRDefault="00025914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052583E8" w14:textId="5E74F627" w:rsidR="009578CB" w:rsidRDefault="00025914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0B4218A7" w14:textId="475D4FE1" w:rsidR="009578CB" w:rsidRDefault="00025914" w:rsidP="009578CB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B86915" w14:textId="3F130B7E" w:rsidR="009578CB" w:rsidRDefault="00025914" w:rsidP="009578CB">
            <w:pPr>
              <w:pStyle w:val="Day"/>
            </w:pPr>
            <w: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A3F6C4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3E702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618CC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630E8D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322A0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82996B" w14:textId="109EE88C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448007" w14:textId="6E9497A0" w:rsidR="009578CB" w:rsidRDefault="004520C6" w:rsidP="009578CB">
            <w:pPr>
              <w:pStyle w:val="Day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F06470" w14:textId="1FE45611" w:rsidR="009578CB" w:rsidRDefault="004520C6" w:rsidP="009578CB">
            <w:pPr>
              <w:pStyle w:val="Day"/>
            </w:pPr>
            <w:r>
              <w:t>2</w:t>
            </w:r>
          </w:p>
        </w:tc>
      </w:tr>
      <w:tr w:rsidR="009578CB" w14:paraId="7FD3C1F1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2288A9" w14:textId="3242BACD" w:rsidR="009578CB" w:rsidRDefault="0038052C" w:rsidP="009578CB">
            <w:pPr>
              <w:pStyle w:val="Day"/>
            </w:pPr>
            <w:r>
              <w:t>1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E1A651" w14:textId="520A748D" w:rsidR="009578CB" w:rsidRDefault="0038052C" w:rsidP="009578CB">
            <w:pPr>
              <w:pStyle w:val="Day"/>
            </w:pPr>
            <w:r>
              <w:t>2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B652FC" w14:textId="6F6BF875" w:rsidR="009578CB" w:rsidRDefault="0038052C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9A540E" w14:textId="3780CF2C" w:rsidR="009578CB" w:rsidRDefault="0038052C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977402" w14:textId="7353D4AC" w:rsidR="009578CB" w:rsidRDefault="0038052C" w:rsidP="009578CB">
            <w:pPr>
              <w:pStyle w:val="Day"/>
            </w:pPr>
            <w:r>
              <w:t>5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4A18D1" w14:textId="7CDDA4C0" w:rsidR="009578CB" w:rsidRDefault="008135C5" w:rsidP="009578CB">
            <w:pPr>
              <w:pStyle w:val="Day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A6C439" w14:textId="548E1293" w:rsidR="009578CB" w:rsidRDefault="008135C5" w:rsidP="009578CB">
            <w:pPr>
              <w:pStyle w:val="Day"/>
            </w:pPr>
            <w:r>
              <w:t>7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C27E52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74F1CC" w14:textId="7551ECC6" w:rsidR="009578CB" w:rsidRDefault="00025914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6CE910" w14:textId="79F9857E" w:rsidR="009578CB" w:rsidRDefault="00025914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35EF5E" w14:textId="69E83FBD" w:rsidR="009578CB" w:rsidRDefault="00025914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2CB9DA" w14:textId="36DAD7C1" w:rsidR="009578CB" w:rsidRDefault="00025914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E2855D" w14:textId="1751D06D" w:rsidR="009578CB" w:rsidRDefault="00025914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22F7DB" w14:textId="49F5DBE7" w:rsidR="009578CB" w:rsidRDefault="009578CB" w:rsidP="009578CB">
            <w:pPr>
              <w:pStyle w:val="Day"/>
            </w:pPr>
            <w:r w:rsidRPr="00621EB7">
              <w:t>1</w:t>
            </w:r>
            <w:r w:rsidR="00FD3194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8B79CD" w14:textId="3071E6B6" w:rsidR="009578CB" w:rsidRDefault="009578CB" w:rsidP="009578CB">
            <w:pPr>
              <w:pStyle w:val="Day"/>
            </w:pPr>
            <w:r w:rsidRPr="00621EB7">
              <w:t>1</w:t>
            </w:r>
            <w:r w:rsidR="00F43EFA"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CCA762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3E2274" w14:textId="7C534FE1" w:rsidR="009578CB" w:rsidRDefault="004520C6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BCC3C4" w14:textId="771B733B" w:rsidR="009578CB" w:rsidRDefault="004520C6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AEE0FD" w14:textId="46D43521" w:rsidR="009578CB" w:rsidRDefault="004520C6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FA18E2" w14:textId="6852E960" w:rsidR="009578CB" w:rsidRDefault="004520C6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99812D" w14:textId="7688AA56" w:rsidR="009578CB" w:rsidRDefault="004520C6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FD647A" w14:textId="1829569D" w:rsidR="009578CB" w:rsidRDefault="004520C6" w:rsidP="009578CB">
            <w:pPr>
              <w:pStyle w:val="Day"/>
            </w:pPr>
            <w: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0480F4" w14:textId="68B4114A" w:rsidR="009578CB" w:rsidRDefault="004520C6" w:rsidP="009578CB">
            <w:pPr>
              <w:pStyle w:val="Day"/>
            </w:pPr>
            <w:r>
              <w:t>9</w:t>
            </w:r>
          </w:p>
        </w:tc>
      </w:tr>
      <w:tr w:rsidR="009578CB" w14:paraId="03B26242" w14:textId="77777777" w:rsidTr="005D4C25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C42851" w14:textId="6D6DC439" w:rsidR="009578CB" w:rsidRDefault="008135C5" w:rsidP="009578CB">
            <w:pPr>
              <w:pStyle w:val="Day"/>
            </w:pPr>
            <w:r>
              <w:t>8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4BAFAC" w14:textId="53E96DFE" w:rsidR="009578CB" w:rsidRDefault="008135C5" w:rsidP="009578CB">
            <w:pPr>
              <w:pStyle w:val="Day"/>
            </w:pPr>
            <w:r>
              <w:t>9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9F4A40" w14:textId="17537277" w:rsidR="009578CB" w:rsidRDefault="009578CB" w:rsidP="009578CB">
            <w:pPr>
              <w:pStyle w:val="Day"/>
            </w:pPr>
            <w:r w:rsidRPr="00392832">
              <w:t>1</w:t>
            </w:r>
            <w:r w:rsidR="008135C5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F06153" w14:textId="4031D106" w:rsidR="009578CB" w:rsidRDefault="009578CB" w:rsidP="009578CB">
            <w:pPr>
              <w:pStyle w:val="Day"/>
            </w:pPr>
            <w:r w:rsidRPr="00392832">
              <w:t>1</w:t>
            </w:r>
            <w:r w:rsidR="009B7C60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D29287" w14:textId="16DC8BA8" w:rsidR="009578CB" w:rsidRDefault="009578CB" w:rsidP="009578CB">
            <w:pPr>
              <w:pStyle w:val="Day"/>
            </w:pPr>
            <w:r w:rsidRPr="00392832">
              <w:t>1</w:t>
            </w:r>
            <w:r w:rsidR="009B7C60">
              <w:t>2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4C3C08" w14:textId="11A8B2E0" w:rsidR="009578CB" w:rsidRDefault="009578CB" w:rsidP="009578CB">
            <w:pPr>
              <w:pStyle w:val="Day"/>
            </w:pPr>
            <w:r w:rsidRPr="00392832">
              <w:t>1</w:t>
            </w:r>
            <w:r w:rsidR="009B7C60">
              <w:t>3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A7C377" w14:textId="1295747B" w:rsidR="009578CB" w:rsidRDefault="009578CB" w:rsidP="009578CB">
            <w:pPr>
              <w:pStyle w:val="Day"/>
            </w:pPr>
            <w:r w:rsidRPr="00392832">
              <w:t>1</w:t>
            </w:r>
            <w:r w:rsidR="009B7C60">
              <w:t>4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028DC9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0644E5" w14:textId="269D6D0F" w:rsidR="009578CB" w:rsidRDefault="009578CB" w:rsidP="009578CB">
            <w:pPr>
              <w:pStyle w:val="Day"/>
            </w:pPr>
            <w:r w:rsidRPr="00F97774">
              <w:t>1</w:t>
            </w:r>
            <w:r w:rsidR="00F43EFA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8DB5BE" w14:textId="0827778C" w:rsidR="009578CB" w:rsidRDefault="009578CB" w:rsidP="009578CB">
            <w:pPr>
              <w:pStyle w:val="Day"/>
            </w:pPr>
            <w:r w:rsidRPr="00F97774">
              <w:t>1</w:t>
            </w:r>
            <w:r w:rsidR="00F43EF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822ED6" w14:textId="4757F88E" w:rsidR="009578CB" w:rsidRDefault="009578CB" w:rsidP="009578CB">
            <w:pPr>
              <w:pStyle w:val="Day"/>
            </w:pPr>
            <w:r w:rsidRPr="00F97774">
              <w:t>1</w:t>
            </w:r>
            <w:r w:rsidR="00F43EFA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4BA867" w14:textId="071F8A6D" w:rsidR="009578CB" w:rsidRDefault="009578CB" w:rsidP="009578CB">
            <w:pPr>
              <w:pStyle w:val="Day"/>
            </w:pPr>
            <w:r w:rsidRPr="00F97774">
              <w:t>1</w:t>
            </w:r>
            <w:r w:rsidR="00F43EFA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883708" w14:textId="1B88BEB7" w:rsidR="009578CB" w:rsidRDefault="009578CB" w:rsidP="009578CB">
            <w:pPr>
              <w:pStyle w:val="Day"/>
            </w:pPr>
            <w:r w:rsidRPr="00F97774">
              <w:t>1</w:t>
            </w:r>
            <w:r w:rsidR="00F43EF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0B40FEA" w14:textId="41CE3C01" w:rsidR="009578CB" w:rsidRDefault="009578CB" w:rsidP="009578CB">
            <w:pPr>
              <w:pStyle w:val="Day"/>
            </w:pPr>
            <w:r w:rsidRPr="00F97774">
              <w:t>1</w:t>
            </w:r>
            <w:r w:rsidR="00F43EFA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D34DF7" w14:textId="0D93BDBD" w:rsidR="009578CB" w:rsidRDefault="009578CB" w:rsidP="009578CB">
            <w:pPr>
              <w:pStyle w:val="Day"/>
            </w:pPr>
            <w:r w:rsidRPr="00F97774">
              <w:t>1</w:t>
            </w:r>
            <w:r w:rsidR="00F43EFA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62BAEB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A9C06E" w14:textId="560FCC60" w:rsidR="009578CB" w:rsidRDefault="009578CB" w:rsidP="009578CB">
            <w:pPr>
              <w:pStyle w:val="Day"/>
            </w:pPr>
            <w:r w:rsidRPr="00134E5A">
              <w:t>1</w:t>
            </w:r>
            <w:r w:rsidR="004520C6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482DDA" w14:textId="735383F9" w:rsidR="009578CB" w:rsidRDefault="009578CB" w:rsidP="009578CB">
            <w:pPr>
              <w:pStyle w:val="Day"/>
            </w:pPr>
            <w:r w:rsidRPr="00134E5A">
              <w:t>1</w:t>
            </w:r>
            <w:r w:rsidR="004520C6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13E1A1" w14:textId="41C17F64" w:rsidR="009578CB" w:rsidRDefault="009578CB" w:rsidP="009578CB">
            <w:pPr>
              <w:pStyle w:val="Day"/>
            </w:pPr>
            <w:r w:rsidRPr="00134E5A">
              <w:t>1</w:t>
            </w:r>
            <w:r w:rsidR="003025FE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C3CABC" w14:textId="54500506" w:rsidR="009578CB" w:rsidRDefault="009578CB" w:rsidP="009578CB">
            <w:pPr>
              <w:pStyle w:val="Day"/>
            </w:pPr>
            <w:r w:rsidRPr="00134E5A">
              <w:t>1</w:t>
            </w:r>
            <w:r w:rsidR="003025FE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4561D9" w14:textId="7AF75FA6" w:rsidR="009578CB" w:rsidRDefault="009578CB" w:rsidP="009578CB">
            <w:pPr>
              <w:pStyle w:val="Day"/>
            </w:pPr>
            <w:r w:rsidRPr="00134E5A">
              <w:t>1</w:t>
            </w:r>
            <w:r w:rsidR="003025FE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C76341" w14:textId="253D26E0" w:rsidR="009578CB" w:rsidRDefault="009578CB" w:rsidP="009578CB">
            <w:pPr>
              <w:pStyle w:val="Day"/>
            </w:pPr>
            <w:r w:rsidRPr="00134E5A">
              <w:t>1</w:t>
            </w:r>
            <w:r w:rsidR="003025FE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37688A" w14:textId="17CB6859" w:rsidR="009578CB" w:rsidRDefault="009578CB" w:rsidP="009578CB">
            <w:pPr>
              <w:pStyle w:val="Day"/>
            </w:pPr>
            <w:r w:rsidRPr="00134E5A">
              <w:t>1</w:t>
            </w:r>
            <w:r w:rsidR="003025FE">
              <w:t>6</w:t>
            </w:r>
          </w:p>
        </w:tc>
      </w:tr>
      <w:tr w:rsidR="009578CB" w14:paraId="5B9BFE8D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703592" w14:textId="0CF1D583" w:rsidR="009578CB" w:rsidRDefault="009578CB" w:rsidP="009578CB">
            <w:pPr>
              <w:pStyle w:val="Day"/>
            </w:pPr>
            <w:r w:rsidRPr="00A97767">
              <w:t>1</w:t>
            </w:r>
            <w:r w:rsidR="009B7C60">
              <w:t>5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04C419B4" w14:textId="61E697D6" w:rsidR="009578CB" w:rsidRDefault="009578CB" w:rsidP="009578CB">
            <w:pPr>
              <w:pStyle w:val="Day"/>
            </w:pPr>
            <w:r w:rsidRPr="00A97767">
              <w:t>1</w:t>
            </w:r>
            <w:r w:rsidR="009B7C60">
              <w:t>6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721AC503" w14:textId="6DA6C837" w:rsidR="009578CB" w:rsidRDefault="009578CB" w:rsidP="009578CB">
            <w:pPr>
              <w:pStyle w:val="Day"/>
            </w:pPr>
            <w:r w:rsidRPr="00A97767">
              <w:t>1</w:t>
            </w:r>
            <w:r w:rsidR="009B7C60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0804EDE4" w14:textId="096118FF" w:rsidR="009578CB" w:rsidRDefault="009578CB" w:rsidP="009578CB">
            <w:pPr>
              <w:pStyle w:val="Day"/>
            </w:pPr>
            <w:r w:rsidRPr="00A97767">
              <w:t>1</w:t>
            </w:r>
            <w:r w:rsidR="009B7C60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40270996" w14:textId="1626A467" w:rsidR="009578CB" w:rsidRDefault="009B7C60" w:rsidP="009578CB">
            <w:pPr>
              <w:pStyle w:val="Day"/>
            </w:pPr>
            <w:r>
              <w:t>19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34A79D74" w14:textId="68122A0B" w:rsidR="009578CB" w:rsidRDefault="009578CB" w:rsidP="009578CB">
            <w:pPr>
              <w:pStyle w:val="Day"/>
            </w:pPr>
            <w:r w:rsidRPr="00A97767">
              <w:t>2</w:t>
            </w:r>
            <w:r w:rsidR="009B7C60">
              <w:t>0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503C71" w14:textId="0F1977AE" w:rsidR="009578CB" w:rsidRDefault="009578CB" w:rsidP="009578CB">
            <w:pPr>
              <w:pStyle w:val="Day"/>
            </w:pPr>
            <w:r w:rsidRPr="00A97767">
              <w:t>2</w:t>
            </w:r>
            <w:r w:rsidR="009B7C60">
              <w:t>1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2B719A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B1DD69" w14:textId="25CCBCE4" w:rsidR="009578CB" w:rsidRDefault="00F43EFA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4587F563" w14:textId="09F1F4C0" w:rsidR="009578CB" w:rsidRDefault="009578CB" w:rsidP="009578CB">
            <w:pPr>
              <w:pStyle w:val="Day"/>
            </w:pPr>
            <w:r w:rsidRPr="00714271">
              <w:t>2</w:t>
            </w:r>
            <w:r w:rsidR="00F43EFA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DDB48E" w14:textId="1F04F70D" w:rsidR="009578CB" w:rsidRDefault="009578CB" w:rsidP="009578CB">
            <w:pPr>
              <w:pStyle w:val="Day"/>
            </w:pPr>
            <w:r w:rsidRPr="00714271">
              <w:t>2</w:t>
            </w:r>
            <w:r w:rsidR="00F43EFA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645A0A" w14:textId="6EE63E2C" w:rsidR="009578CB" w:rsidRDefault="009578CB" w:rsidP="009578CB">
            <w:pPr>
              <w:pStyle w:val="Day"/>
            </w:pPr>
            <w:r w:rsidRPr="00714271">
              <w:t>2</w:t>
            </w:r>
            <w:r w:rsidR="00F43EFA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DF2326" w14:textId="29FE6CCF" w:rsidR="009578CB" w:rsidRDefault="009578CB" w:rsidP="009578CB">
            <w:pPr>
              <w:pStyle w:val="Day"/>
            </w:pPr>
            <w:r w:rsidRPr="00714271">
              <w:t>2</w:t>
            </w:r>
            <w:r w:rsidR="00F43EF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5449C3" w14:textId="5ADCF6C0" w:rsidR="009578CB" w:rsidRDefault="009578CB" w:rsidP="009578CB">
            <w:pPr>
              <w:pStyle w:val="Day"/>
            </w:pPr>
            <w:r w:rsidRPr="00714271">
              <w:t>2</w:t>
            </w:r>
            <w:r w:rsidR="00F43EFA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9E9954" w14:textId="2B30AD6F" w:rsidR="009578CB" w:rsidRDefault="009578CB" w:rsidP="009578CB">
            <w:pPr>
              <w:pStyle w:val="Day"/>
            </w:pPr>
            <w:r w:rsidRPr="00714271">
              <w:t>2</w:t>
            </w:r>
            <w:r w:rsidR="00F43EFA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6CFD0A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343417" w14:textId="471CD9B6" w:rsidR="009578CB" w:rsidRDefault="009578CB" w:rsidP="009578CB">
            <w:pPr>
              <w:pStyle w:val="Day"/>
            </w:pPr>
            <w:r w:rsidRPr="00BA0724">
              <w:t>1</w:t>
            </w:r>
            <w:r w:rsidR="003025FE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BF0676" w14:textId="760C2EBE" w:rsidR="009578CB" w:rsidRDefault="009578CB" w:rsidP="009578CB">
            <w:pPr>
              <w:pStyle w:val="Day"/>
            </w:pPr>
            <w:r w:rsidRPr="00BA0724">
              <w:t>1</w:t>
            </w:r>
            <w:r w:rsidR="003025F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67A7E0" w14:textId="6D82E335" w:rsidR="009578CB" w:rsidRDefault="003025FE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9FF47F" w14:textId="047CC90D" w:rsidR="009578CB" w:rsidRDefault="009578CB" w:rsidP="009578CB">
            <w:pPr>
              <w:pStyle w:val="Day"/>
            </w:pPr>
            <w:r w:rsidRPr="00BA0724">
              <w:t>2</w:t>
            </w:r>
            <w:r w:rsidR="003025FE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7387DA" w14:textId="3BB11AF2" w:rsidR="009578CB" w:rsidRDefault="009578CB" w:rsidP="009578CB">
            <w:pPr>
              <w:pStyle w:val="Day"/>
            </w:pPr>
            <w:r w:rsidRPr="00BA0724">
              <w:t>2</w:t>
            </w:r>
            <w:r w:rsidR="003025F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5E2F7642" w14:textId="4B9A04C2" w:rsidR="009578CB" w:rsidRDefault="009578CB" w:rsidP="009578CB">
            <w:pPr>
              <w:pStyle w:val="Day"/>
            </w:pPr>
            <w:r w:rsidRPr="00BA0724">
              <w:t>2</w:t>
            </w:r>
            <w:r w:rsidR="003025FE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5DD8A76E" w14:textId="2AAA19AF" w:rsidR="009578CB" w:rsidRDefault="009578CB" w:rsidP="009578CB">
            <w:pPr>
              <w:pStyle w:val="Day"/>
            </w:pPr>
            <w:r w:rsidRPr="00BA0724">
              <w:t>2</w:t>
            </w:r>
            <w:r w:rsidR="004E75C3">
              <w:t>3</w:t>
            </w:r>
          </w:p>
        </w:tc>
      </w:tr>
      <w:tr w:rsidR="009578CB" w14:paraId="71904D6A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814E07" w14:textId="2B57E4A7" w:rsidR="009578CB" w:rsidRDefault="009578CB" w:rsidP="009578CB">
            <w:pPr>
              <w:pStyle w:val="Day"/>
            </w:pPr>
            <w:r w:rsidRPr="00306676">
              <w:t>2</w:t>
            </w:r>
            <w:r w:rsidR="009B7C60">
              <w:t>2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9B1E1D" w14:textId="1CD7E3A7" w:rsidR="009578CB" w:rsidRDefault="009578CB" w:rsidP="009578CB">
            <w:pPr>
              <w:pStyle w:val="Day"/>
            </w:pPr>
            <w:r w:rsidRPr="00306676">
              <w:t>2</w:t>
            </w:r>
            <w:r w:rsidR="009B7C60">
              <w:t>3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DF0185" w14:textId="79B9E4BC" w:rsidR="009578CB" w:rsidRDefault="009578CB" w:rsidP="009578CB">
            <w:pPr>
              <w:pStyle w:val="Day"/>
            </w:pPr>
            <w:r w:rsidRPr="00306676">
              <w:t>2</w:t>
            </w:r>
            <w:r w:rsidR="009B7C60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4A33FE" w14:textId="0191A414" w:rsidR="009578CB" w:rsidRDefault="009578CB" w:rsidP="009578CB">
            <w:pPr>
              <w:pStyle w:val="Day"/>
            </w:pPr>
            <w:r w:rsidRPr="00306676">
              <w:t>2</w:t>
            </w:r>
            <w:r w:rsidR="009B7C60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B96798" w14:textId="5EA8DBDF" w:rsidR="009578CB" w:rsidRDefault="009578CB" w:rsidP="009578CB">
            <w:pPr>
              <w:pStyle w:val="Day"/>
            </w:pPr>
            <w:r w:rsidRPr="00306676">
              <w:t>2</w:t>
            </w:r>
            <w:r w:rsidR="009B7C60">
              <w:t>6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C827A2" w14:textId="3D3FA25F" w:rsidR="009578CB" w:rsidRDefault="009578CB" w:rsidP="009578CB">
            <w:pPr>
              <w:pStyle w:val="Day"/>
            </w:pPr>
            <w:r w:rsidRPr="00306676">
              <w:t>2</w:t>
            </w:r>
            <w:r w:rsidR="009B7C60">
              <w:t>7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1A53D87" w14:textId="69B9D35F" w:rsidR="009578CB" w:rsidRDefault="009578CB" w:rsidP="009578CB">
            <w:pPr>
              <w:pStyle w:val="Day"/>
            </w:pPr>
            <w:r w:rsidRPr="00306676">
              <w:t>2</w:t>
            </w:r>
            <w:r w:rsidR="009B7C60">
              <w:t>8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364F6A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917A97" w14:textId="3CFD4DA7" w:rsidR="009578CB" w:rsidRDefault="009578CB" w:rsidP="009578CB">
            <w:pPr>
              <w:pStyle w:val="Day"/>
            </w:pPr>
            <w:r w:rsidRPr="00AE1D14">
              <w:t>2</w:t>
            </w:r>
            <w:r w:rsidR="00F43EF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18A7AD" w14:textId="6CB81A99" w:rsidR="009578CB" w:rsidRDefault="009578CB" w:rsidP="009578CB">
            <w:pPr>
              <w:pStyle w:val="Day"/>
            </w:pPr>
            <w:r w:rsidRPr="00AE1D14">
              <w:t>2</w:t>
            </w:r>
            <w:r w:rsidR="00F43EF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E59A39" w14:textId="774D348F" w:rsidR="009578CB" w:rsidRDefault="009578CB" w:rsidP="009578CB">
            <w:pPr>
              <w:pStyle w:val="Day"/>
            </w:pPr>
            <w:r w:rsidRPr="00AE1D14">
              <w:t>2</w:t>
            </w:r>
            <w:r w:rsidR="00F43EFA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5A58A5" w14:textId="2EBB8797" w:rsidR="009578CB" w:rsidRDefault="00F43EFA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0786EA" w14:textId="581AA0FD" w:rsidR="009578CB" w:rsidRDefault="004520C6" w:rsidP="009578CB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CF71BC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4B1203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FED954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E435FE" w14:textId="7E31F28D" w:rsidR="009578CB" w:rsidRDefault="009578CB" w:rsidP="009578CB">
            <w:pPr>
              <w:pStyle w:val="Day"/>
            </w:pPr>
            <w:r w:rsidRPr="00675F36">
              <w:t>2</w:t>
            </w:r>
            <w:r w:rsidR="004E75C3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F8403E" w14:textId="07D4A298" w:rsidR="009578CB" w:rsidRDefault="009578CB" w:rsidP="009578CB">
            <w:pPr>
              <w:pStyle w:val="Day"/>
            </w:pPr>
            <w:r w:rsidRPr="00675F36">
              <w:t>2</w:t>
            </w:r>
            <w:r w:rsidR="004E75C3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C564BC" w14:textId="3DA80053" w:rsidR="009578CB" w:rsidRDefault="009578CB" w:rsidP="009578CB">
            <w:pPr>
              <w:pStyle w:val="Day"/>
            </w:pPr>
            <w:r w:rsidRPr="00675F36">
              <w:t>2</w:t>
            </w:r>
            <w:r w:rsidR="004E75C3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B674CF" w14:textId="239C5868" w:rsidR="009578CB" w:rsidRDefault="009578CB" w:rsidP="009578CB">
            <w:pPr>
              <w:pStyle w:val="Day"/>
            </w:pPr>
            <w:r w:rsidRPr="00675F36">
              <w:t>2</w:t>
            </w:r>
            <w:r w:rsidR="004E75C3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AC1459" w14:textId="34C0B20F" w:rsidR="009578CB" w:rsidRDefault="009578CB" w:rsidP="009578CB">
            <w:pPr>
              <w:pStyle w:val="Day"/>
            </w:pPr>
            <w:r w:rsidRPr="00675F36">
              <w:t>2</w:t>
            </w:r>
            <w:r w:rsidR="004E75C3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956A95" w14:textId="47A2B387" w:rsidR="009578CB" w:rsidRDefault="004E75C3" w:rsidP="009578CB">
            <w:pPr>
              <w:pStyle w:val="Day"/>
            </w:pPr>
            <w: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269E35" w14:textId="4BDF1E71" w:rsidR="009578CB" w:rsidRDefault="009578CB" w:rsidP="009578CB">
            <w:pPr>
              <w:pStyle w:val="Day"/>
            </w:pPr>
            <w:r w:rsidRPr="00675F36">
              <w:t>3</w:t>
            </w:r>
            <w:r w:rsidR="004E75C3">
              <w:t>0</w:t>
            </w:r>
          </w:p>
        </w:tc>
      </w:tr>
      <w:tr w:rsidR="009578CB" w14:paraId="67D32984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7F6C695" w14:textId="47D0C75F" w:rsidR="009578CB" w:rsidRDefault="009B7C60" w:rsidP="009578CB">
            <w:pPr>
              <w:pStyle w:val="Day"/>
            </w:pPr>
            <w:r>
              <w:t>29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612D0B55" w14:textId="79F81540" w:rsidR="009578CB" w:rsidRDefault="009578CB" w:rsidP="009578CB">
            <w:pPr>
              <w:pStyle w:val="Day"/>
            </w:pPr>
            <w:r w:rsidRPr="00163A15">
              <w:t>3</w:t>
            </w:r>
            <w:r w:rsidR="009B7C60">
              <w:t>0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18A77B" w14:textId="60D60508" w:rsidR="009578CB" w:rsidRDefault="009B7C60" w:rsidP="009578CB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DDC6D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22FA6E" w14:textId="77777777" w:rsidR="009578CB" w:rsidRDefault="009578CB" w:rsidP="009578CB">
            <w:pPr>
              <w:pStyle w:val="Day"/>
            </w:pP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EE2841" w14:textId="77777777" w:rsidR="009578CB" w:rsidRDefault="009578CB" w:rsidP="009578CB">
            <w:pPr>
              <w:pStyle w:val="Day"/>
            </w:pP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8AF45F" w14:textId="77777777" w:rsidR="009578CB" w:rsidRDefault="009578CB" w:rsidP="009578CB">
            <w:pPr>
              <w:pStyle w:val="Day"/>
            </w:pP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CDA12D" w14:textId="77777777" w:rsidR="009578CB" w:rsidRDefault="009578CB" w:rsidP="009578CB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AD0BD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AB5447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CCEB3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68FC3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9FC1C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D9274A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C5065E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921EB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B2034A" w14:textId="32C90B0C" w:rsidR="009578CB" w:rsidRDefault="005C5682" w:rsidP="009578CB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35046D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F79B9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17FEF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9C214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B6077F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4A7764" w14:textId="77777777" w:rsidR="009578CB" w:rsidRDefault="009578CB" w:rsidP="009578CB">
            <w:pPr>
              <w:pStyle w:val="Day"/>
            </w:pPr>
          </w:p>
        </w:tc>
      </w:tr>
      <w:tr w:rsidR="00223D4D" w14:paraId="3E1197B8" w14:textId="77777777" w:rsidTr="007472E5">
        <w:trPr>
          <w:trHeight w:hRule="exact" w:val="317"/>
        </w:trPr>
        <w:tc>
          <w:tcPr>
            <w:tcW w:w="3211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AECA643" w14:textId="77777777" w:rsidR="00223D4D" w:rsidRDefault="00223D4D" w:rsidP="00013C75">
            <w:pPr>
              <w:pStyle w:val="NoSpacing"/>
            </w:pPr>
          </w:p>
        </w:tc>
        <w:tc>
          <w:tcPr>
            <w:tcW w:w="654" w:type="dxa"/>
          </w:tcPr>
          <w:p w14:paraId="53B3351A" w14:textId="77777777" w:rsidR="00223D4D" w:rsidRDefault="00223D4D" w:rsidP="00013C75">
            <w:pPr>
              <w:pStyle w:val="NoSpacing"/>
            </w:pPr>
          </w:p>
        </w:tc>
        <w:tc>
          <w:tcPr>
            <w:tcW w:w="3142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D08FB57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C9F0AB9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C6B5E67" w14:textId="77777777" w:rsidR="00223D4D" w:rsidRDefault="00223D4D" w:rsidP="00013C75">
            <w:pPr>
              <w:pStyle w:val="NoSpacing"/>
            </w:pPr>
          </w:p>
        </w:tc>
      </w:tr>
      <w:tr w:rsidR="00013C75" w14:paraId="33621C01" w14:textId="77777777" w:rsidTr="007472E5">
        <w:trPr>
          <w:trHeight w:val="230"/>
        </w:trPr>
        <w:tc>
          <w:tcPr>
            <w:tcW w:w="3211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3F642E3" w14:textId="7E1085E6" w:rsidR="00013C75" w:rsidRDefault="005F677F" w:rsidP="00013C75">
            <w:pPr>
              <w:pStyle w:val="Month"/>
            </w:pPr>
            <w:r>
              <w:t>Jun 202</w:t>
            </w:r>
            <w:r w:rsidR="00F154FC">
              <w:t>6</w:t>
            </w:r>
          </w:p>
        </w:tc>
        <w:tc>
          <w:tcPr>
            <w:tcW w:w="654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70DE86" w14:textId="77777777" w:rsidR="00013C75" w:rsidRDefault="00013C75" w:rsidP="00223D4D"/>
        </w:tc>
        <w:tc>
          <w:tcPr>
            <w:tcW w:w="3142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5A158F46" w14:textId="6BEB924C" w:rsidR="00013C75" w:rsidRDefault="005F677F" w:rsidP="00013C75">
            <w:pPr>
              <w:pStyle w:val="Month"/>
            </w:pPr>
            <w:r>
              <w:t>Jul 202</w:t>
            </w:r>
            <w:r w:rsidR="00F154FC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264D0B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06665F4" w14:textId="0A2B00C5" w:rsidR="00013C75" w:rsidRDefault="005F677F" w:rsidP="00013C75">
            <w:pPr>
              <w:pStyle w:val="Month"/>
            </w:pPr>
            <w:r>
              <w:t>Aug 202</w:t>
            </w:r>
            <w:r w:rsidR="001539AF">
              <w:t>6</w:t>
            </w:r>
          </w:p>
        </w:tc>
      </w:tr>
      <w:tr w:rsidR="007472E5" w14:paraId="301D43C1" w14:textId="77777777" w:rsidTr="0071068E">
        <w:trPr>
          <w:trHeight w:val="173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5D92E73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D7D4B0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E070E6B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FC11EB2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EC38E5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39A828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F4D19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181A27AA" w14:textId="77777777" w:rsidR="00013C75" w:rsidRDefault="00013C75" w:rsidP="00013C75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E705E01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7D31D82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91FF990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B5F489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7302EA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438801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C53C4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02A6F05A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95F5DC6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A9D4DCC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BE65EC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658EE46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CB9973F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EC1EFC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B6D6DE1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5F677F" w14:paraId="2D464F0E" w14:textId="77777777" w:rsidTr="00FC0DF6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BD160E" w14:textId="75A60103" w:rsidR="005F677F" w:rsidRDefault="005F677F" w:rsidP="005F677F">
            <w:pPr>
              <w:pStyle w:val="Day"/>
            </w:pP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0E2EB" w:themeFill="accent3" w:themeFillTint="99"/>
          </w:tcPr>
          <w:p w14:paraId="0A041A37" w14:textId="499F0C41" w:rsidR="005F677F" w:rsidRDefault="008841A6" w:rsidP="005F677F">
            <w:pPr>
              <w:pStyle w:val="Day"/>
            </w:pPr>
            <w:r>
              <w:t>1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6E5EA9" w14:textId="6D6AEDB2" w:rsidR="005F677F" w:rsidRDefault="00D97E6F" w:rsidP="005F677F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325974" w14:textId="0515F520" w:rsidR="005F677F" w:rsidRDefault="00D97E6F" w:rsidP="005F677F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9E8BBC" w14:textId="09F3C525" w:rsidR="005F677F" w:rsidRDefault="00D97E6F" w:rsidP="005F677F">
            <w:pPr>
              <w:pStyle w:val="Day"/>
            </w:pPr>
            <w:r>
              <w:t>4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6387E8" w14:textId="6A2E984A" w:rsidR="005F677F" w:rsidRDefault="00D97E6F" w:rsidP="005F677F">
            <w:pPr>
              <w:pStyle w:val="Day"/>
            </w:pPr>
            <w:r>
              <w:t>5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61BC9A" w14:textId="324CF912" w:rsidR="005F677F" w:rsidRDefault="00D97E6F" w:rsidP="005F677F">
            <w:pPr>
              <w:pStyle w:val="Day"/>
            </w:pPr>
            <w:r>
              <w:t>6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8D3A62" w14:textId="77777777" w:rsidR="005F677F" w:rsidRDefault="005F677F" w:rsidP="005F677F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05A4A8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8A9FD0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21E627" w14:textId="39853BF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8715BF" w14:textId="4694120C" w:rsidR="005F677F" w:rsidRDefault="00644D16" w:rsidP="005F677F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5A2756" w14:textId="6DAB750C" w:rsidR="005F677F" w:rsidRDefault="00644D16" w:rsidP="005F677F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5A3FE1C" w14:textId="197D7085" w:rsidR="005F677F" w:rsidRDefault="00644D16" w:rsidP="005F677F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F585947" w14:textId="7DD941C0" w:rsidR="005F677F" w:rsidRDefault="00644D16" w:rsidP="005F677F">
            <w:pPr>
              <w:pStyle w:val="Day"/>
            </w:pPr>
            <w: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65E237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A4479F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5C9154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401305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264F93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C7B369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E3AAA78" w14:textId="370BB5F1" w:rsidR="005F677F" w:rsidRDefault="005F677F" w:rsidP="005F677F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AAA9F2" w14:textId="196F6036" w:rsidR="005F677F" w:rsidRDefault="00E804A1" w:rsidP="005F677F">
            <w:pPr>
              <w:pStyle w:val="Day"/>
            </w:pPr>
            <w:r>
              <w:t>1</w:t>
            </w:r>
          </w:p>
        </w:tc>
      </w:tr>
      <w:tr w:rsidR="005F677F" w14:paraId="47A3BC8E" w14:textId="77777777" w:rsidTr="00502C70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539104" w14:textId="7A08EF2A" w:rsidR="005F677F" w:rsidRDefault="00587599" w:rsidP="005F677F">
            <w:pPr>
              <w:pStyle w:val="Day"/>
            </w:pPr>
            <w:r>
              <w:t>7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EF4ADB" w14:textId="687D0C8F" w:rsidR="005F677F" w:rsidRDefault="000219AD" w:rsidP="000219AD">
            <w:pPr>
              <w:pStyle w:val="Day"/>
              <w:jc w:val="left"/>
            </w:pPr>
            <w:r>
              <w:t xml:space="preserve">  8 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176589" w14:textId="42E492DD" w:rsidR="005F677F" w:rsidRDefault="000219AD" w:rsidP="005F677F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9F1887" w14:textId="0128B38D" w:rsidR="005F677F" w:rsidRDefault="005F677F" w:rsidP="005F677F">
            <w:pPr>
              <w:pStyle w:val="Day"/>
            </w:pPr>
            <w:r w:rsidRPr="00CD62CF">
              <w:t>1</w:t>
            </w:r>
            <w:r w:rsidR="000219AD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7CD221" w14:textId="7D4A5C1A" w:rsidR="005F677F" w:rsidRDefault="005F677F" w:rsidP="005F677F">
            <w:pPr>
              <w:pStyle w:val="Day"/>
            </w:pPr>
            <w:r w:rsidRPr="00CD62CF">
              <w:t>1</w:t>
            </w:r>
            <w:r w:rsidR="000219AD">
              <w:t>1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9602B8" w14:textId="5D233D1A" w:rsidR="005F677F" w:rsidRDefault="005F677F" w:rsidP="005F677F">
            <w:pPr>
              <w:pStyle w:val="Day"/>
            </w:pPr>
            <w:r w:rsidRPr="00CD62CF">
              <w:t>1</w:t>
            </w:r>
            <w:r w:rsidR="000219AD">
              <w:t>2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F338AA" w14:textId="15631CE0" w:rsidR="005F677F" w:rsidRDefault="005F677F" w:rsidP="005F677F">
            <w:pPr>
              <w:pStyle w:val="Day"/>
            </w:pPr>
            <w:r w:rsidRPr="00CD62CF">
              <w:t>1</w:t>
            </w:r>
            <w:r w:rsidR="000219AD">
              <w:t>3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D1BA35" w14:textId="77777777" w:rsidR="005F677F" w:rsidRDefault="005F677F" w:rsidP="005F677F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1650A" w14:textId="57119182" w:rsidR="005F677F" w:rsidRDefault="00644D16" w:rsidP="005F677F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EDE5AF" w14:textId="46F36FF5" w:rsidR="005F677F" w:rsidRDefault="00644D16" w:rsidP="005F677F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913520" w14:textId="2F7654FE" w:rsidR="005F677F" w:rsidRDefault="00504914" w:rsidP="005F677F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B00290" w14:textId="52F3D15A" w:rsidR="005F677F" w:rsidRDefault="00504914" w:rsidP="005F677F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5F248E" w14:textId="72B32F27" w:rsidR="005F677F" w:rsidRDefault="00504914" w:rsidP="005F677F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0A380C" w14:textId="24EAFE55" w:rsidR="005F677F" w:rsidRDefault="005F677F" w:rsidP="005F677F">
            <w:pPr>
              <w:pStyle w:val="Day"/>
            </w:pPr>
            <w:r w:rsidRPr="001C555E">
              <w:t>1</w:t>
            </w:r>
            <w:r w:rsidR="00504914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1503BF" w14:textId="38021B95" w:rsidR="005F677F" w:rsidRDefault="005F677F" w:rsidP="005F677F">
            <w:pPr>
              <w:pStyle w:val="Day"/>
            </w:pPr>
            <w:r w:rsidRPr="001C555E">
              <w:t>1</w:t>
            </w:r>
            <w:r w:rsidR="00504914"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3D72B4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6645B3" w14:textId="5C5FCEE1" w:rsidR="005F677F" w:rsidRDefault="00E804A1" w:rsidP="005F677F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048CA37F" w14:textId="58B18CA3" w:rsidR="005F677F" w:rsidRDefault="00E804A1" w:rsidP="005F677F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68ECD8" w14:textId="2AD58E0C" w:rsidR="005F677F" w:rsidRDefault="00E804A1" w:rsidP="005F677F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52ECAB" w14:textId="54EA179C" w:rsidR="005F677F" w:rsidRDefault="00E804A1" w:rsidP="005F677F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4E1990" w14:textId="01B4DCDC" w:rsidR="005F677F" w:rsidRDefault="00E804A1" w:rsidP="005F677F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37810D" w14:textId="40E433DD" w:rsidR="005F677F" w:rsidRDefault="00E804A1" w:rsidP="005F677F">
            <w:pPr>
              <w:pStyle w:val="Day"/>
            </w:pPr>
            <w: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5EC476" w14:textId="453459A5" w:rsidR="005F677F" w:rsidRDefault="00E804A1" w:rsidP="005F677F">
            <w:pPr>
              <w:pStyle w:val="Day"/>
            </w:pPr>
            <w:r>
              <w:t>8</w:t>
            </w:r>
          </w:p>
        </w:tc>
      </w:tr>
      <w:tr w:rsidR="005F677F" w14:paraId="5A04BFD2" w14:textId="77777777" w:rsidTr="00E85B3D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857DAF" w14:textId="332111E9" w:rsidR="005F677F" w:rsidRDefault="005F677F" w:rsidP="005F677F">
            <w:pPr>
              <w:pStyle w:val="Day"/>
            </w:pPr>
            <w:r w:rsidRPr="00C57263">
              <w:t>1</w:t>
            </w:r>
            <w:r w:rsidR="000219AD">
              <w:t>4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338434" w14:textId="511A87F3" w:rsidR="005F677F" w:rsidRDefault="005F677F" w:rsidP="005F677F">
            <w:pPr>
              <w:pStyle w:val="Day"/>
            </w:pPr>
            <w:r w:rsidRPr="00C57263">
              <w:t>1</w:t>
            </w:r>
            <w:r w:rsidR="000219AD">
              <w:t>5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63B2CE" w14:textId="49C75579" w:rsidR="005F677F" w:rsidRDefault="005F677F" w:rsidP="005F677F">
            <w:pPr>
              <w:pStyle w:val="Day"/>
            </w:pPr>
            <w:r w:rsidRPr="00C57263">
              <w:t>1</w:t>
            </w:r>
            <w:r w:rsidR="000219AD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CF62AC" w14:textId="128C744B" w:rsidR="005F677F" w:rsidRDefault="005F677F" w:rsidP="005F677F">
            <w:pPr>
              <w:pStyle w:val="Day"/>
            </w:pPr>
            <w:r w:rsidRPr="00C57263">
              <w:t>1</w:t>
            </w:r>
            <w:r w:rsidR="000219AD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4095886" w14:textId="50A4B503" w:rsidR="005F677F" w:rsidRDefault="005F677F" w:rsidP="005F677F">
            <w:pPr>
              <w:pStyle w:val="Day"/>
            </w:pPr>
            <w:r w:rsidRPr="00C57263">
              <w:t>1</w:t>
            </w:r>
            <w:r w:rsidR="000219AD">
              <w:t>8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7595BFB4" w14:textId="5FE74590" w:rsidR="005F677F" w:rsidRDefault="000219AD" w:rsidP="005F677F">
            <w:pPr>
              <w:pStyle w:val="Day"/>
            </w:pPr>
            <w:r>
              <w:t>19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E850FC" w14:textId="18242735" w:rsidR="005F677F" w:rsidRDefault="005F677F" w:rsidP="005F677F">
            <w:pPr>
              <w:pStyle w:val="Day"/>
            </w:pPr>
            <w:r w:rsidRPr="00C57263">
              <w:t>2</w:t>
            </w:r>
            <w:r w:rsidR="000219AD">
              <w:t>0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7778F0" w14:textId="77777777" w:rsidR="005F677F" w:rsidRDefault="005F677F" w:rsidP="005F677F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675B2A" w14:textId="5ADBF7AC" w:rsidR="005F677F" w:rsidRDefault="005F677F" w:rsidP="005F677F">
            <w:pPr>
              <w:pStyle w:val="Day"/>
            </w:pPr>
            <w:r w:rsidRPr="00AB0A20">
              <w:t>1</w:t>
            </w:r>
            <w:r w:rsidR="00504914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213B25" w14:textId="3A196381" w:rsidR="005F677F" w:rsidRDefault="005F677F" w:rsidP="005F677F">
            <w:pPr>
              <w:pStyle w:val="Day"/>
            </w:pPr>
            <w:r w:rsidRPr="00AB0A20">
              <w:t>1</w:t>
            </w:r>
            <w:r w:rsidR="00504914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E6A899" w14:textId="7542211A" w:rsidR="005F677F" w:rsidRDefault="005F677F" w:rsidP="005F677F">
            <w:pPr>
              <w:pStyle w:val="Day"/>
            </w:pPr>
            <w:r w:rsidRPr="00AB0A20">
              <w:t>1</w:t>
            </w:r>
            <w:r w:rsidR="00504914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DECB3A" w14:textId="75984027" w:rsidR="005F677F" w:rsidRDefault="005F677F" w:rsidP="005F677F">
            <w:pPr>
              <w:pStyle w:val="Day"/>
            </w:pPr>
            <w:r w:rsidRPr="00AB0A20">
              <w:t>1</w:t>
            </w:r>
            <w:r w:rsidR="00504914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273B25" w14:textId="34B4958A" w:rsidR="005F677F" w:rsidRDefault="005F677F" w:rsidP="005F677F">
            <w:pPr>
              <w:pStyle w:val="Day"/>
            </w:pPr>
            <w:r w:rsidRPr="00AB0A20">
              <w:t>1</w:t>
            </w:r>
            <w:r w:rsidR="00504914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14FACB" w14:textId="4CB04719" w:rsidR="005F677F" w:rsidRDefault="005F677F" w:rsidP="005F677F">
            <w:pPr>
              <w:pStyle w:val="Day"/>
            </w:pPr>
            <w:r w:rsidRPr="00AB0A20">
              <w:t>1</w:t>
            </w:r>
            <w:r w:rsidR="00504914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E61D6D" w14:textId="3AE4E30B" w:rsidR="005F677F" w:rsidRDefault="005F677F" w:rsidP="005F677F">
            <w:pPr>
              <w:pStyle w:val="Day"/>
            </w:pPr>
            <w:r w:rsidRPr="00AB0A20">
              <w:t>1</w:t>
            </w:r>
            <w:r w:rsidR="00504914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03DD15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45131F" w14:textId="23431380" w:rsidR="005F677F" w:rsidRDefault="00E804A1" w:rsidP="005F677F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FB5159" w14:textId="181F33F8" w:rsidR="005F677F" w:rsidRDefault="005F677F" w:rsidP="005F677F">
            <w:pPr>
              <w:pStyle w:val="Day"/>
            </w:pPr>
            <w:r w:rsidRPr="00E465AD">
              <w:t>1</w:t>
            </w:r>
            <w:r w:rsidR="00E804A1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6C9471" w14:textId="0BAB36D4" w:rsidR="005F677F" w:rsidRDefault="005F677F" w:rsidP="005F677F">
            <w:pPr>
              <w:pStyle w:val="Day"/>
            </w:pPr>
            <w:r w:rsidRPr="00E465AD">
              <w:t>1</w:t>
            </w:r>
            <w:r w:rsidR="001E2D0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8791C2" w14:textId="71ACEB8D" w:rsidR="005F677F" w:rsidRDefault="005F677F" w:rsidP="005F677F">
            <w:pPr>
              <w:pStyle w:val="Day"/>
            </w:pPr>
            <w:r w:rsidRPr="00E465AD">
              <w:t>1</w:t>
            </w:r>
            <w:r w:rsidR="001E2D0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EFB018" w14:textId="43E0E79F" w:rsidR="005F677F" w:rsidRDefault="005F677F" w:rsidP="005F677F">
            <w:pPr>
              <w:pStyle w:val="Day"/>
            </w:pPr>
            <w:r w:rsidRPr="00E465AD">
              <w:t>1</w:t>
            </w:r>
            <w:r w:rsidR="001E2D0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4362C8" w14:textId="18D7B706" w:rsidR="005F677F" w:rsidRDefault="005F677F" w:rsidP="005F677F">
            <w:pPr>
              <w:pStyle w:val="Day"/>
            </w:pPr>
            <w:r w:rsidRPr="00E465AD">
              <w:t>1</w:t>
            </w:r>
            <w:r w:rsidR="001E2D07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31793B" w14:textId="433480F3" w:rsidR="005F677F" w:rsidRDefault="005F677F" w:rsidP="005F677F">
            <w:pPr>
              <w:pStyle w:val="Day"/>
            </w:pPr>
            <w:r w:rsidRPr="00E465AD">
              <w:t>1</w:t>
            </w:r>
            <w:r w:rsidR="001E2D07">
              <w:t>5</w:t>
            </w:r>
          </w:p>
        </w:tc>
      </w:tr>
      <w:tr w:rsidR="005F677F" w14:paraId="44B2803C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3FD101" w14:textId="43500686" w:rsidR="005F677F" w:rsidRDefault="005F677F" w:rsidP="005F677F">
            <w:pPr>
              <w:pStyle w:val="Day"/>
            </w:pPr>
            <w:r w:rsidRPr="00832621">
              <w:t>2</w:t>
            </w:r>
            <w:r w:rsidR="000219AD">
              <w:t>1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41D48D" w14:textId="41C7CAD3" w:rsidR="005F677F" w:rsidRDefault="005F677F" w:rsidP="005F677F">
            <w:pPr>
              <w:pStyle w:val="Day"/>
            </w:pPr>
            <w:r w:rsidRPr="00832621">
              <w:t>2</w:t>
            </w:r>
            <w:r w:rsidR="000219AD">
              <w:t>2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84001C" w14:textId="5D666D64" w:rsidR="005F677F" w:rsidRDefault="005F677F" w:rsidP="005F677F">
            <w:pPr>
              <w:pStyle w:val="Day"/>
            </w:pPr>
            <w:r w:rsidRPr="00832621">
              <w:t>2</w:t>
            </w:r>
            <w:r w:rsidR="003506D1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052FAD" w14:textId="5ECE2FB0" w:rsidR="005F677F" w:rsidRDefault="005F677F" w:rsidP="005F677F">
            <w:pPr>
              <w:pStyle w:val="Day"/>
            </w:pPr>
            <w:r w:rsidRPr="00832621">
              <w:t>2</w:t>
            </w:r>
            <w:r w:rsidR="003506D1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02E347" w14:textId="055675E2" w:rsidR="005F677F" w:rsidRDefault="005F677F" w:rsidP="005F677F">
            <w:pPr>
              <w:pStyle w:val="Day"/>
            </w:pPr>
            <w:r w:rsidRPr="00832621">
              <w:t>2</w:t>
            </w:r>
            <w:r w:rsidR="003506D1">
              <w:t>5</w:t>
            </w: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D5F60F" w14:textId="3297A34E" w:rsidR="005F677F" w:rsidRDefault="005F677F" w:rsidP="005F677F">
            <w:pPr>
              <w:pStyle w:val="Day"/>
            </w:pPr>
            <w:r w:rsidRPr="00832621">
              <w:t>2</w:t>
            </w:r>
            <w:r w:rsidR="003506D1">
              <w:t>6</w:t>
            </w: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4D5A10" w14:textId="5DD78FF0" w:rsidR="005F677F" w:rsidRDefault="005F677F" w:rsidP="005F677F">
            <w:pPr>
              <w:pStyle w:val="Day"/>
            </w:pPr>
            <w:r w:rsidRPr="00832621">
              <w:t>2</w:t>
            </w:r>
            <w:r w:rsidR="003506D1">
              <w:t>7</w:t>
            </w: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8515FE" w14:textId="77777777" w:rsidR="005F677F" w:rsidRDefault="005F677F" w:rsidP="005F677F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A9869D" w14:textId="6CBE51CC" w:rsidR="005F677F" w:rsidRDefault="00504914" w:rsidP="005F677F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9E30F8" w14:textId="3F7823FD" w:rsidR="005F677F" w:rsidRDefault="005F677F" w:rsidP="005F677F">
            <w:pPr>
              <w:pStyle w:val="Day"/>
            </w:pPr>
            <w:r w:rsidRPr="005C5013">
              <w:t>2</w:t>
            </w:r>
            <w:r w:rsidR="00504914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C95E5B" w14:textId="28D99362" w:rsidR="005F677F" w:rsidRDefault="005F677F" w:rsidP="005F677F">
            <w:pPr>
              <w:pStyle w:val="Day"/>
            </w:pPr>
            <w:r w:rsidRPr="005C5013">
              <w:t>2</w:t>
            </w:r>
            <w:r w:rsidR="00504914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358EBE" w14:textId="6791619B" w:rsidR="005F677F" w:rsidRDefault="005F677F" w:rsidP="005F677F">
            <w:pPr>
              <w:pStyle w:val="Day"/>
            </w:pPr>
            <w:r w:rsidRPr="005C5013">
              <w:t>2</w:t>
            </w:r>
            <w:r w:rsidR="00504914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B1E605" w14:textId="5A51C929" w:rsidR="005F677F" w:rsidRDefault="005F677F" w:rsidP="005F677F">
            <w:pPr>
              <w:pStyle w:val="Day"/>
            </w:pPr>
            <w:r w:rsidRPr="005C5013">
              <w:t>2</w:t>
            </w:r>
            <w:r w:rsidR="00504914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D1FCE0" w14:textId="0747BEFD" w:rsidR="005F677F" w:rsidRDefault="005F677F" w:rsidP="005F677F">
            <w:pPr>
              <w:pStyle w:val="Day"/>
            </w:pPr>
            <w:r w:rsidRPr="005C5013">
              <w:t>2</w:t>
            </w:r>
            <w:r w:rsidR="00504914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DED38D" w14:textId="6ED470BD" w:rsidR="005F677F" w:rsidRDefault="005F677F" w:rsidP="005F677F">
            <w:pPr>
              <w:pStyle w:val="Day"/>
            </w:pPr>
            <w:r w:rsidRPr="005C5013">
              <w:t>2</w:t>
            </w:r>
            <w:r w:rsidR="00504914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668837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17845E1B" w14:textId="527FA7CD" w:rsidR="005F677F" w:rsidRDefault="005F677F" w:rsidP="005F677F">
            <w:pPr>
              <w:pStyle w:val="Day"/>
            </w:pPr>
            <w:r w:rsidRPr="00872D41">
              <w:t>1</w:t>
            </w:r>
            <w:r w:rsidR="001E2D0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1AE728" w14:textId="12FDAB1F" w:rsidR="005F677F" w:rsidRDefault="005F677F" w:rsidP="005F677F">
            <w:pPr>
              <w:pStyle w:val="Day"/>
            </w:pPr>
            <w:r w:rsidRPr="00872D41">
              <w:t>1</w:t>
            </w:r>
            <w:r w:rsidR="001E2D0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22CFF5" w14:textId="4886041E" w:rsidR="005F677F" w:rsidRDefault="005F677F" w:rsidP="005F677F">
            <w:pPr>
              <w:pStyle w:val="Day"/>
            </w:pPr>
            <w:r w:rsidRPr="00872D41">
              <w:t>1</w:t>
            </w:r>
            <w:r w:rsidR="001E2D0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90CF75" w14:textId="4CF9EF70" w:rsidR="005F677F" w:rsidRDefault="001E2D07" w:rsidP="005F677F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739319" w14:textId="11BD7660" w:rsidR="005F677F" w:rsidRDefault="005F677F" w:rsidP="005F677F">
            <w:pPr>
              <w:pStyle w:val="Day"/>
            </w:pPr>
            <w:r w:rsidRPr="00872D41">
              <w:t>2</w:t>
            </w:r>
            <w:r w:rsidR="001E2D07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DEE685" w14:textId="509957ED" w:rsidR="005F677F" w:rsidRDefault="005F677F" w:rsidP="005F677F">
            <w:pPr>
              <w:pStyle w:val="Day"/>
            </w:pPr>
            <w:r w:rsidRPr="00872D41">
              <w:t>2</w:t>
            </w:r>
            <w:r w:rsidR="001E2D07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3E5E40" w14:textId="13AED8A4" w:rsidR="005F677F" w:rsidRDefault="005F677F" w:rsidP="005F677F">
            <w:pPr>
              <w:pStyle w:val="Day"/>
            </w:pPr>
            <w:r w:rsidRPr="00872D41">
              <w:t>2</w:t>
            </w:r>
            <w:r w:rsidR="001E2D07">
              <w:t>2</w:t>
            </w:r>
          </w:p>
        </w:tc>
      </w:tr>
      <w:tr w:rsidR="005F677F" w14:paraId="2B6A1883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EE667A" w14:textId="3E9692BC" w:rsidR="005F677F" w:rsidRDefault="005F677F" w:rsidP="005F677F">
            <w:pPr>
              <w:pStyle w:val="Day"/>
            </w:pPr>
            <w:r w:rsidRPr="008400EC">
              <w:t>2</w:t>
            </w:r>
            <w:r w:rsidR="003506D1">
              <w:t>8</w:t>
            </w: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DE0047" w14:textId="347487DC" w:rsidR="005F677F" w:rsidRDefault="003506D1" w:rsidP="005F677F">
            <w:pPr>
              <w:pStyle w:val="Day"/>
            </w:pPr>
            <w:r>
              <w:t>29</w:t>
            </w: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BD9934" w14:textId="4F82E51F" w:rsidR="005F677F" w:rsidRDefault="00887E09" w:rsidP="005F677F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AB5202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75E2B4" w14:textId="77777777" w:rsidR="005F677F" w:rsidRDefault="005F677F" w:rsidP="005F677F">
            <w:pPr>
              <w:pStyle w:val="Day"/>
            </w:pP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86F447" w14:textId="77777777" w:rsidR="005F677F" w:rsidRDefault="005F677F" w:rsidP="005F677F">
            <w:pPr>
              <w:pStyle w:val="Day"/>
            </w:pP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55F5F2" w14:textId="77777777" w:rsidR="005F677F" w:rsidRDefault="005F677F" w:rsidP="005F677F">
            <w:pPr>
              <w:pStyle w:val="Day"/>
            </w:pP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C940EC" w14:textId="77777777" w:rsidR="005F677F" w:rsidRDefault="005F677F" w:rsidP="005F677F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CC68D0" w14:textId="0700E83A" w:rsidR="005F677F" w:rsidRDefault="005F677F" w:rsidP="005F677F">
            <w:pPr>
              <w:pStyle w:val="Day"/>
            </w:pPr>
            <w:r w:rsidRPr="00767F1B">
              <w:t>2</w:t>
            </w:r>
            <w:r w:rsidR="00504914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DCD8C" w14:textId="5FD1BEA5" w:rsidR="005F677F" w:rsidRDefault="005F677F" w:rsidP="005F677F">
            <w:pPr>
              <w:pStyle w:val="Day"/>
            </w:pPr>
            <w:r w:rsidRPr="00767F1B">
              <w:t>2</w:t>
            </w:r>
            <w:r w:rsidR="00504914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2379D4" w14:textId="64A567A9" w:rsidR="005F677F" w:rsidRDefault="005F677F" w:rsidP="005F677F">
            <w:pPr>
              <w:pStyle w:val="Day"/>
            </w:pPr>
            <w:r w:rsidRPr="00767F1B">
              <w:t>2</w:t>
            </w:r>
            <w:r w:rsidR="00504914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05B187" w14:textId="0E92070B" w:rsidR="005F677F" w:rsidRDefault="00504914" w:rsidP="005F677F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785705" w14:textId="0A0D1FBE" w:rsidR="005F677F" w:rsidRDefault="005F677F" w:rsidP="005F677F">
            <w:pPr>
              <w:pStyle w:val="Day"/>
            </w:pPr>
            <w:r w:rsidRPr="00767F1B">
              <w:t>3</w:t>
            </w:r>
            <w:r w:rsidR="00504914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AF1F86" w14:textId="4D4E5655" w:rsidR="005F677F" w:rsidRDefault="00504914" w:rsidP="005F677F">
            <w:pPr>
              <w:pStyle w:val="Day"/>
            </w:pPr>
            <w: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59472D" w14:textId="77777777" w:rsidR="005F677F" w:rsidRDefault="005F677F" w:rsidP="005F677F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0C479D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2429B3" w14:textId="35390759" w:rsidR="005F677F" w:rsidRDefault="005F677F" w:rsidP="005F677F">
            <w:pPr>
              <w:pStyle w:val="Day"/>
            </w:pPr>
            <w:r w:rsidRPr="007A3A53">
              <w:t>2</w:t>
            </w:r>
            <w:r w:rsidR="001E2D0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60A5CC" w14:textId="7423F318" w:rsidR="005F677F" w:rsidRDefault="005F677F" w:rsidP="005F677F">
            <w:pPr>
              <w:pStyle w:val="Day"/>
            </w:pPr>
            <w:r w:rsidRPr="007A3A53">
              <w:t>2</w:t>
            </w:r>
            <w:r w:rsidR="001E2D0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C560EB" w14:textId="6AC7BC2D" w:rsidR="005F677F" w:rsidRDefault="005F677F" w:rsidP="005F677F">
            <w:pPr>
              <w:pStyle w:val="Day"/>
            </w:pPr>
            <w:r w:rsidRPr="007A3A53">
              <w:t>2</w:t>
            </w:r>
            <w:r w:rsidR="001E2D0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240119" w14:textId="6E51C9DD" w:rsidR="005F677F" w:rsidRDefault="005F677F" w:rsidP="005F677F">
            <w:pPr>
              <w:pStyle w:val="Day"/>
            </w:pPr>
            <w:r w:rsidRPr="007A3A53">
              <w:t>2</w:t>
            </w:r>
            <w:r w:rsidR="001E2D0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4ADAF3" w14:textId="47E7FBA4" w:rsidR="005F677F" w:rsidRDefault="005F677F" w:rsidP="005F677F">
            <w:pPr>
              <w:pStyle w:val="Day"/>
            </w:pPr>
            <w:r w:rsidRPr="007A3A53">
              <w:t>2</w:t>
            </w:r>
            <w:r w:rsidR="001E2D0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BE5EF7" w14:textId="6D7D7D9B" w:rsidR="005F677F" w:rsidRDefault="005F677F" w:rsidP="005F677F">
            <w:pPr>
              <w:pStyle w:val="Day"/>
            </w:pPr>
            <w:r w:rsidRPr="007A3A53">
              <w:t>2</w:t>
            </w:r>
            <w:r w:rsidR="009F5750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4E0D88" w14:textId="6BBB7691" w:rsidR="005F677F" w:rsidRDefault="009F5750" w:rsidP="005F677F">
            <w:pPr>
              <w:pStyle w:val="Day"/>
            </w:pPr>
            <w:r>
              <w:t>29</w:t>
            </w:r>
          </w:p>
        </w:tc>
      </w:tr>
      <w:tr w:rsidR="00013C75" w14:paraId="3719D011" w14:textId="77777777" w:rsidTr="0071068E">
        <w:trPr>
          <w:trHeight w:val="216"/>
        </w:trPr>
        <w:tc>
          <w:tcPr>
            <w:tcW w:w="5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3B280B" w14:textId="77777777" w:rsidR="00013C75" w:rsidRDefault="00013C75" w:rsidP="00013C75">
            <w:pPr>
              <w:pStyle w:val="Day"/>
            </w:pPr>
          </w:p>
        </w:tc>
        <w:tc>
          <w:tcPr>
            <w:tcW w:w="38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7BE84B" w14:textId="77777777" w:rsidR="00013C75" w:rsidRDefault="00013C75" w:rsidP="00013C75">
            <w:pPr>
              <w:pStyle w:val="Day"/>
            </w:pPr>
          </w:p>
        </w:tc>
        <w:tc>
          <w:tcPr>
            <w:tcW w:w="45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8B44D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DD8DE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9AAD6A" w14:textId="77777777" w:rsidR="00013C75" w:rsidRDefault="00013C75" w:rsidP="00013C75">
            <w:pPr>
              <w:pStyle w:val="Day"/>
            </w:pPr>
          </w:p>
        </w:tc>
        <w:tc>
          <w:tcPr>
            <w:tcW w:w="493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FBA011" w14:textId="77777777" w:rsidR="00013C75" w:rsidRDefault="00013C75" w:rsidP="00013C75">
            <w:pPr>
              <w:pStyle w:val="Day"/>
            </w:pPr>
          </w:p>
        </w:tc>
        <w:tc>
          <w:tcPr>
            <w:tcW w:w="426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385683" w14:textId="77777777" w:rsidR="00013C75" w:rsidRDefault="00013C75" w:rsidP="00013C75">
            <w:pPr>
              <w:pStyle w:val="Day"/>
            </w:pPr>
          </w:p>
        </w:tc>
        <w:tc>
          <w:tcPr>
            <w:tcW w:w="654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5BAB1F" w14:textId="77777777" w:rsidR="00013C75" w:rsidRDefault="00013C75" w:rsidP="00223D4D"/>
        </w:tc>
        <w:tc>
          <w:tcPr>
            <w:tcW w:w="387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C07B55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485921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8FF406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914406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EB7CB5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1C267D" w14:textId="77777777" w:rsidR="00013C75" w:rsidRDefault="00013C75" w:rsidP="004722B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FD5145" w14:textId="77777777" w:rsidR="00013C75" w:rsidRDefault="00013C75" w:rsidP="004722B0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237EF7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CA745D" w14:textId="2134E9D6" w:rsidR="00013C75" w:rsidRDefault="005F677F" w:rsidP="004722B0">
            <w:pPr>
              <w:pStyle w:val="Day"/>
            </w:pPr>
            <w:r>
              <w:t>3</w:t>
            </w:r>
            <w:r w:rsidR="009F5750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DEFB2F" w14:textId="1D17AAA0" w:rsidR="00013C75" w:rsidRDefault="009F5750" w:rsidP="004722B0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572D64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751DC9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04744B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EE5E00" w14:textId="77777777" w:rsidR="00013C75" w:rsidRDefault="00013C75" w:rsidP="004722B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99107A" w14:textId="77777777" w:rsidR="00013C75" w:rsidRDefault="00013C75" w:rsidP="004722B0">
            <w:pPr>
              <w:pStyle w:val="Day"/>
            </w:pPr>
          </w:p>
        </w:tc>
      </w:tr>
    </w:tbl>
    <w:p w14:paraId="744FFB68" w14:textId="04A62617" w:rsidR="00A70674" w:rsidRDefault="00A70674">
      <w:pPr>
        <w:pStyle w:val="Heading1"/>
      </w:pPr>
    </w:p>
    <w:p w14:paraId="76B87804" w14:textId="30856DBC" w:rsidR="00A70674" w:rsidRDefault="007472E5">
      <w:pPr>
        <w:pStyle w:val="Heading1"/>
      </w:pPr>
      <w:r>
        <w:t>No School</w:t>
      </w:r>
    </w:p>
    <w:tbl>
      <w:tblPr>
        <w:tblW w:w="0" w:type="auto"/>
        <w:shd w:val="clear" w:color="auto" w:fill="FFEA82" w:themeFill="accent2"/>
        <w:tblLook w:val="0600" w:firstRow="0" w:lastRow="0" w:firstColumn="0" w:lastColumn="0" w:noHBand="1" w:noVBand="1"/>
        <w:tblCaption w:val="Important Dates/Notes"/>
      </w:tblPr>
      <w:tblGrid>
        <w:gridCol w:w="270"/>
      </w:tblGrid>
      <w:tr w:rsidR="00A70674" w14:paraId="62211873" w14:textId="77777777" w:rsidTr="007472E5">
        <w:trPr>
          <w:trHeight w:val="432"/>
        </w:trPr>
        <w:tc>
          <w:tcPr>
            <w:tcW w:w="270" w:type="dxa"/>
            <w:shd w:val="clear" w:color="auto" w:fill="FFEA82" w:themeFill="accent2"/>
            <w:vAlign w:val="center"/>
          </w:tcPr>
          <w:p w14:paraId="1DE12A51" w14:textId="0C1DED99" w:rsidR="00A70674" w:rsidRDefault="00A70674" w:rsidP="005F677F">
            <w:pPr>
              <w:jc w:val="center"/>
            </w:pPr>
          </w:p>
        </w:tc>
      </w:tr>
    </w:tbl>
    <w:p w14:paraId="2AB3E85E" w14:textId="1AE61C10" w:rsidR="00A70674" w:rsidRDefault="007472E5">
      <w:pPr>
        <w:pStyle w:val="Heading1"/>
      </w:pPr>
      <w:r>
        <w:t xml:space="preserve"> Last Day of Spring Semester</w:t>
      </w:r>
    </w:p>
    <w:tbl>
      <w:tblPr>
        <w:tblW w:w="0" w:type="auto"/>
        <w:shd w:val="clear" w:color="auto" w:fill="7DCFDF" w:themeFill="accent3"/>
        <w:tblLook w:val="0600" w:firstRow="0" w:lastRow="0" w:firstColumn="0" w:lastColumn="0" w:noHBand="1" w:noVBand="1"/>
        <w:tblCaption w:val="Important Dates/Notes"/>
      </w:tblPr>
      <w:tblGrid>
        <w:gridCol w:w="270"/>
      </w:tblGrid>
      <w:tr w:rsidR="00A70674" w14:paraId="62E24EE5" w14:textId="77777777" w:rsidTr="007472E5">
        <w:trPr>
          <w:trHeight w:val="432"/>
        </w:trPr>
        <w:tc>
          <w:tcPr>
            <w:tcW w:w="270" w:type="dxa"/>
            <w:shd w:val="clear" w:color="auto" w:fill="D2B1DB" w:themeFill="accent6" w:themeFillTint="66"/>
            <w:vAlign w:val="center"/>
          </w:tcPr>
          <w:p w14:paraId="52E629E6" w14:textId="7B41F2A8" w:rsidR="00A70674" w:rsidRDefault="00A70674" w:rsidP="005F677F">
            <w:pPr>
              <w:jc w:val="center"/>
            </w:pPr>
          </w:p>
        </w:tc>
      </w:tr>
    </w:tbl>
    <w:p w14:paraId="1EF98813" w14:textId="5233F33B" w:rsidR="00A70674" w:rsidRDefault="007472E5">
      <w:pPr>
        <w:pStyle w:val="Heading1"/>
      </w:pPr>
      <w:r>
        <w:t xml:space="preserve">Summer Session Dates June </w:t>
      </w:r>
      <w:r w:rsidR="0075318B">
        <w:t>1</w:t>
      </w:r>
      <w:proofErr w:type="gramStart"/>
      <w:r w:rsidR="0075318B">
        <w:t>st</w:t>
      </w:r>
      <w:r>
        <w:t xml:space="preserve"> ,</w:t>
      </w:r>
      <w:proofErr w:type="gramEnd"/>
      <w:r>
        <w:t xml:space="preserve"> 202</w:t>
      </w:r>
      <w:r w:rsidR="0075318B">
        <w:t>6</w:t>
      </w:r>
      <w:r>
        <w:t xml:space="preserve"> to August</w:t>
      </w:r>
      <w:r w:rsidR="00537E23">
        <w:t xml:space="preserve"> 3rd</w:t>
      </w:r>
      <w:r w:rsidRPr="007472E5">
        <w:rPr>
          <w:vertAlign w:val="superscript"/>
        </w:rPr>
        <w:t>t</w:t>
      </w:r>
      <w:r>
        <w:t>, 202</w:t>
      </w:r>
      <w:r w:rsidR="00537E23">
        <w:t>6</w:t>
      </w:r>
    </w:p>
    <w:tbl>
      <w:tblPr>
        <w:tblW w:w="0" w:type="auto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270"/>
      </w:tblGrid>
      <w:tr w:rsidR="00A70674" w14:paraId="46D0A5E1" w14:textId="77777777" w:rsidTr="007472E5">
        <w:trPr>
          <w:trHeight w:val="432"/>
        </w:trPr>
        <w:tc>
          <w:tcPr>
            <w:tcW w:w="270" w:type="dxa"/>
            <w:shd w:val="clear" w:color="auto" w:fill="B0E2EB" w:themeFill="accent3" w:themeFillTint="99"/>
            <w:vAlign w:val="center"/>
          </w:tcPr>
          <w:p w14:paraId="65E6156B" w14:textId="72C89063" w:rsidR="00A70674" w:rsidRDefault="00A70674" w:rsidP="005F677F">
            <w:pPr>
              <w:jc w:val="center"/>
            </w:pPr>
          </w:p>
        </w:tc>
      </w:tr>
    </w:tbl>
    <w:p w14:paraId="4D7873D1" w14:textId="77777777" w:rsidR="00D261F4" w:rsidRDefault="00D261F4">
      <w:pPr>
        <w:pStyle w:val="NoSpacing"/>
      </w:pPr>
    </w:p>
    <w:p w14:paraId="13121484" w14:textId="014E4578" w:rsidR="008B4C67" w:rsidRPr="008B4C67" w:rsidRDefault="008B4C67">
      <w:pPr>
        <w:pStyle w:val="NoSpacing"/>
      </w:pPr>
      <w:r w:rsidRPr="008B4C67">
        <w:rPr>
          <w:b/>
          <w:bCs/>
        </w:rPr>
        <w:t>Parent Teacher Conferences</w:t>
      </w:r>
      <w:r>
        <w:rPr>
          <w:b/>
          <w:bCs/>
        </w:rPr>
        <w:t xml:space="preserve"> Oct </w:t>
      </w:r>
      <w:r w:rsidR="009528B4">
        <w:rPr>
          <w:b/>
          <w:bCs/>
        </w:rPr>
        <w:t>17</w:t>
      </w:r>
      <w:r w:rsidR="009528B4" w:rsidRPr="009528B4">
        <w:rPr>
          <w:b/>
          <w:bCs/>
          <w:vertAlign w:val="superscript"/>
        </w:rPr>
        <w:t>th</w:t>
      </w:r>
      <w:r w:rsidR="009528B4">
        <w:rPr>
          <w:b/>
          <w:bCs/>
        </w:rPr>
        <w:t>, 2025 and February 13</w:t>
      </w:r>
      <w:r w:rsidR="009528B4" w:rsidRPr="009528B4">
        <w:rPr>
          <w:b/>
          <w:bCs/>
          <w:vertAlign w:val="superscript"/>
        </w:rPr>
        <w:t>th</w:t>
      </w:r>
      <w:r w:rsidR="009528B4">
        <w:rPr>
          <w:b/>
          <w:bCs/>
        </w:rPr>
        <w:t>, 2026</w:t>
      </w:r>
    </w:p>
    <w:sectPr w:rsidR="008B4C67" w:rsidRPr="008B4C67" w:rsidSect="00F1711D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81D7" w14:textId="77777777" w:rsidR="00B7413C" w:rsidRDefault="00B7413C" w:rsidP="00337E14">
      <w:pPr>
        <w:spacing w:after="0"/>
      </w:pPr>
      <w:r>
        <w:separator/>
      </w:r>
    </w:p>
  </w:endnote>
  <w:endnote w:type="continuationSeparator" w:id="0">
    <w:p w14:paraId="3C97BA42" w14:textId="77777777" w:rsidR="00B7413C" w:rsidRDefault="00B7413C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BEFA" w14:textId="77777777" w:rsidR="00B7413C" w:rsidRDefault="00B7413C" w:rsidP="00337E14">
      <w:pPr>
        <w:spacing w:after="0"/>
      </w:pPr>
      <w:r>
        <w:separator/>
      </w:r>
    </w:p>
  </w:footnote>
  <w:footnote w:type="continuationSeparator" w:id="0">
    <w:p w14:paraId="50112F39" w14:textId="77777777" w:rsidR="00B7413C" w:rsidRDefault="00B7413C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70"/>
    <w:rsid w:val="00013C75"/>
    <w:rsid w:val="000219AD"/>
    <w:rsid w:val="00025914"/>
    <w:rsid w:val="00036832"/>
    <w:rsid w:val="000462DF"/>
    <w:rsid w:val="00054C35"/>
    <w:rsid w:val="000A6191"/>
    <w:rsid w:val="000B4FF3"/>
    <w:rsid w:val="000D6EFE"/>
    <w:rsid w:val="000E7D2E"/>
    <w:rsid w:val="00123F56"/>
    <w:rsid w:val="001539AF"/>
    <w:rsid w:val="00177845"/>
    <w:rsid w:val="00191999"/>
    <w:rsid w:val="001D799D"/>
    <w:rsid w:val="001E2D07"/>
    <w:rsid w:val="00223B9D"/>
    <w:rsid w:val="00223D4D"/>
    <w:rsid w:val="00226F70"/>
    <w:rsid w:val="00246E8A"/>
    <w:rsid w:val="002541E5"/>
    <w:rsid w:val="002542FD"/>
    <w:rsid w:val="00290819"/>
    <w:rsid w:val="002A7AA4"/>
    <w:rsid w:val="002C5128"/>
    <w:rsid w:val="002E2982"/>
    <w:rsid w:val="003025FE"/>
    <w:rsid w:val="0030705A"/>
    <w:rsid w:val="00312546"/>
    <w:rsid w:val="00334FB7"/>
    <w:rsid w:val="00337E14"/>
    <w:rsid w:val="003506D1"/>
    <w:rsid w:val="003522B7"/>
    <w:rsid w:val="00366921"/>
    <w:rsid w:val="0038052C"/>
    <w:rsid w:val="00384C86"/>
    <w:rsid w:val="003C14C4"/>
    <w:rsid w:val="003D41CF"/>
    <w:rsid w:val="00406B9A"/>
    <w:rsid w:val="0044315E"/>
    <w:rsid w:val="004445DD"/>
    <w:rsid w:val="004520C6"/>
    <w:rsid w:val="004722B0"/>
    <w:rsid w:val="00495EBE"/>
    <w:rsid w:val="004A6647"/>
    <w:rsid w:val="004A6C50"/>
    <w:rsid w:val="004B430E"/>
    <w:rsid w:val="004D5C06"/>
    <w:rsid w:val="004E75C3"/>
    <w:rsid w:val="004F683C"/>
    <w:rsid w:val="00502C70"/>
    <w:rsid w:val="00504914"/>
    <w:rsid w:val="00537E23"/>
    <w:rsid w:val="005416FC"/>
    <w:rsid w:val="00564511"/>
    <w:rsid w:val="0058421F"/>
    <w:rsid w:val="00587599"/>
    <w:rsid w:val="005A68BD"/>
    <w:rsid w:val="005C5682"/>
    <w:rsid w:val="005D0299"/>
    <w:rsid w:val="005D4C25"/>
    <w:rsid w:val="005F2502"/>
    <w:rsid w:val="005F677F"/>
    <w:rsid w:val="00605646"/>
    <w:rsid w:val="00611451"/>
    <w:rsid w:val="00622951"/>
    <w:rsid w:val="00644D16"/>
    <w:rsid w:val="00656419"/>
    <w:rsid w:val="00687EF0"/>
    <w:rsid w:val="006B75B7"/>
    <w:rsid w:val="006E7372"/>
    <w:rsid w:val="006F1D3C"/>
    <w:rsid w:val="0071068E"/>
    <w:rsid w:val="0073250A"/>
    <w:rsid w:val="00742E70"/>
    <w:rsid w:val="007472E5"/>
    <w:rsid w:val="007476DE"/>
    <w:rsid w:val="0075318B"/>
    <w:rsid w:val="007A6F6E"/>
    <w:rsid w:val="007F01E2"/>
    <w:rsid w:val="007F75C5"/>
    <w:rsid w:val="008135C5"/>
    <w:rsid w:val="0081420B"/>
    <w:rsid w:val="00825B21"/>
    <w:rsid w:val="008750C0"/>
    <w:rsid w:val="008841A6"/>
    <w:rsid w:val="00887E09"/>
    <w:rsid w:val="008B4C67"/>
    <w:rsid w:val="009035EA"/>
    <w:rsid w:val="00942BEA"/>
    <w:rsid w:val="0095250E"/>
    <w:rsid w:val="009528B4"/>
    <w:rsid w:val="009578CB"/>
    <w:rsid w:val="00960513"/>
    <w:rsid w:val="00985665"/>
    <w:rsid w:val="00996198"/>
    <w:rsid w:val="009B7C60"/>
    <w:rsid w:val="009C49F3"/>
    <w:rsid w:val="009D68B1"/>
    <w:rsid w:val="009F5750"/>
    <w:rsid w:val="009F65F2"/>
    <w:rsid w:val="00A15338"/>
    <w:rsid w:val="00A218AB"/>
    <w:rsid w:val="00A70674"/>
    <w:rsid w:val="00A73577"/>
    <w:rsid w:val="00A875D8"/>
    <w:rsid w:val="00AE58B0"/>
    <w:rsid w:val="00B03FCB"/>
    <w:rsid w:val="00B34505"/>
    <w:rsid w:val="00B40A29"/>
    <w:rsid w:val="00B7413C"/>
    <w:rsid w:val="00B7431E"/>
    <w:rsid w:val="00B87BA8"/>
    <w:rsid w:val="00BC2809"/>
    <w:rsid w:val="00BD4C1E"/>
    <w:rsid w:val="00C105CB"/>
    <w:rsid w:val="00C2181B"/>
    <w:rsid w:val="00C606FF"/>
    <w:rsid w:val="00C65071"/>
    <w:rsid w:val="00C74996"/>
    <w:rsid w:val="00C80D02"/>
    <w:rsid w:val="00D15461"/>
    <w:rsid w:val="00D23177"/>
    <w:rsid w:val="00D261F4"/>
    <w:rsid w:val="00D35DA8"/>
    <w:rsid w:val="00D55615"/>
    <w:rsid w:val="00D944C7"/>
    <w:rsid w:val="00D97E6F"/>
    <w:rsid w:val="00DE3B4C"/>
    <w:rsid w:val="00E01A07"/>
    <w:rsid w:val="00E118A4"/>
    <w:rsid w:val="00E60EF6"/>
    <w:rsid w:val="00E63E1B"/>
    <w:rsid w:val="00E804A1"/>
    <w:rsid w:val="00E85B3D"/>
    <w:rsid w:val="00EA7E85"/>
    <w:rsid w:val="00EB57A5"/>
    <w:rsid w:val="00EC16F9"/>
    <w:rsid w:val="00F04882"/>
    <w:rsid w:val="00F154FC"/>
    <w:rsid w:val="00F1711D"/>
    <w:rsid w:val="00F43EFA"/>
    <w:rsid w:val="00F45140"/>
    <w:rsid w:val="00F55EA6"/>
    <w:rsid w:val="00F71EC8"/>
    <w:rsid w:val="00FB5FA5"/>
    <w:rsid w:val="00FC0DF6"/>
    <w:rsid w:val="00FC6FB7"/>
    <w:rsid w:val="00FD319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49B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ke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CDAD3-27A9-44A3-A5EA-E99D0EBFA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654B6A6-9F81-46A3-8AE3-481A3646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E0A1F-D364-428B-843D-BDF2CC48F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2025-06-20T00:50:00Z</dcterms:created>
  <dcterms:modified xsi:type="dcterms:W3CDTF">2025-06-20T00:50:00Z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